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F25FF" w14:textId="77777777" w:rsidR="00327BAF" w:rsidRDefault="00FF5862" w:rsidP="00327BAF">
      <w:pPr>
        <w:pStyle w:val="Title"/>
      </w:pPr>
      <w:r w:rsidRPr="00FF5862">
        <w:t xml:space="preserve">Žádost o </w:t>
      </w:r>
      <w:r w:rsidR="00327BAF">
        <w:t xml:space="preserve">koupi </w:t>
      </w:r>
    </w:p>
    <w:p w14:paraId="6243F42A" w14:textId="122B0351" w:rsidR="009A0DF1" w:rsidRPr="009A0DF1" w:rsidRDefault="00327BAF" w:rsidP="009A0DF1">
      <w:pPr>
        <w:pStyle w:val="Title"/>
      </w:pPr>
      <w:r>
        <w:t>pozemku v obci</w:t>
      </w:r>
      <w:r w:rsidR="00EF7A34">
        <w:t xml:space="preserve"> </w:t>
      </w:r>
      <w:r w:rsidR="009A0DF1">
        <w:t>Nížkov určen</w:t>
      </w:r>
      <w:r w:rsidR="00D37D15">
        <w:t>ého</w:t>
      </w:r>
      <w:r w:rsidR="009A0DF1">
        <w:t xml:space="preserve"> pro individuální výstavbu rodinného domu</w:t>
      </w:r>
    </w:p>
    <w:p w14:paraId="40776181" w14:textId="56411AB7" w:rsidR="00182D91" w:rsidRDefault="00182D91" w:rsidP="00182D91"/>
    <w:p w14:paraId="6917C004" w14:textId="5D46011A" w:rsidR="00E4175A" w:rsidRPr="00EF220A" w:rsidRDefault="0064511F" w:rsidP="00EF220A">
      <w:pPr>
        <w:rPr>
          <w:rStyle w:val="Strong"/>
        </w:rPr>
      </w:pPr>
      <w:r>
        <w:rPr>
          <w:rStyle w:val="Strong"/>
        </w:rPr>
        <w:t>Žadatel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25"/>
        <w:gridCol w:w="2175"/>
        <w:gridCol w:w="2135"/>
      </w:tblGrid>
      <w:tr w:rsidR="00EF220A" w14:paraId="7F2275B0" w14:textId="77777777" w:rsidTr="00EF7A34">
        <w:trPr>
          <w:trHeight w:val="284"/>
        </w:trPr>
        <w:tc>
          <w:tcPr>
            <w:tcW w:w="2694" w:type="dxa"/>
            <w:vAlign w:val="bottom"/>
          </w:tcPr>
          <w:p w14:paraId="7CBC742D" w14:textId="5D627399" w:rsidR="00EF220A" w:rsidRDefault="00EF220A" w:rsidP="00182D91">
            <w:r>
              <w:t>Jméno a příjmení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64C1F009" w14:textId="77777777" w:rsidR="00EF220A" w:rsidRDefault="00EF220A" w:rsidP="00182D91"/>
        </w:tc>
      </w:tr>
      <w:tr w:rsidR="00EF7A34" w14:paraId="4C269469" w14:textId="2A5BB7B2" w:rsidTr="00EF7A34">
        <w:trPr>
          <w:trHeight w:val="680"/>
        </w:trPr>
        <w:tc>
          <w:tcPr>
            <w:tcW w:w="2694" w:type="dxa"/>
            <w:vAlign w:val="bottom"/>
          </w:tcPr>
          <w:p w14:paraId="0C5A758F" w14:textId="5E47CA2D" w:rsidR="00EF7A34" w:rsidRDefault="00EF7A34" w:rsidP="00182D91">
            <w:r>
              <w:t>Datum narození</w:t>
            </w:r>
          </w:p>
        </w:tc>
        <w:tc>
          <w:tcPr>
            <w:tcW w:w="2625" w:type="dxa"/>
            <w:tcBorders>
              <w:bottom w:val="dashed" w:sz="4" w:space="0" w:color="auto"/>
            </w:tcBorders>
            <w:vAlign w:val="bottom"/>
          </w:tcPr>
          <w:p w14:paraId="055C9757" w14:textId="77777777" w:rsidR="00EF7A34" w:rsidRDefault="00EF7A34" w:rsidP="00182D91"/>
        </w:tc>
        <w:tc>
          <w:tcPr>
            <w:tcW w:w="2175" w:type="dxa"/>
            <w:vAlign w:val="bottom"/>
          </w:tcPr>
          <w:p w14:paraId="1EAA46B5" w14:textId="4B64B037" w:rsidR="00EF7A34" w:rsidRDefault="00EF7A34" w:rsidP="00EF7A34">
            <w:pPr>
              <w:jc w:val="right"/>
            </w:pPr>
            <w:r>
              <w:t>Rodinný stav</w:t>
            </w:r>
          </w:p>
        </w:tc>
        <w:tc>
          <w:tcPr>
            <w:tcW w:w="2135" w:type="dxa"/>
            <w:tcBorders>
              <w:left w:val="nil"/>
              <w:bottom w:val="dashed" w:sz="4" w:space="0" w:color="auto"/>
            </w:tcBorders>
            <w:vAlign w:val="bottom"/>
          </w:tcPr>
          <w:p w14:paraId="1BA2E5DB" w14:textId="5CB48F02" w:rsidR="00EF7A34" w:rsidRDefault="00EF7A34" w:rsidP="00182D91"/>
        </w:tc>
      </w:tr>
      <w:tr w:rsidR="00EF220A" w14:paraId="614E7D2C" w14:textId="77777777" w:rsidTr="00EF7A34">
        <w:trPr>
          <w:trHeight w:val="680"/>
        </w:trPr>
        <w:tc>
          <w:tcPr>
            <w:tcW w:w="2694" w:type="dxa"/>
            <w:vAlign w:val="bottom"/>
          </w:tcPr>
          <w:p w14:paraId="6809DAC5" w14:textId="0DEF0D33" w:rsidR="00EF220A" w:rsidRDefault="00EF220A" w:rsidP="00182D91">
            <w:r>
              <w:t xml:space="preserve">Adresa trvalého </w:t>
            </w:r>
            <w:r w:rsidR="0026584B">
              <w:t>pobytu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5D1A9EE4" w14:textId="77777777" w:rsidR="00EF220A" w:rsidRDefault="00EF220A" w:rsidP="00182D91"/>
        </w:tc>
      </w:tr>
      <w:tr w:rsidR="0064511F" w14:paraId="1223592C" w14:textId="77777777" w:rsidTr="00EF7A34">
        <w:trPr>
          <w:trHeight w:val="680"/>
        </w:trPr>
        <w:tc>
          <w:tcPr>
            <w:tcW w:w="2694" w:type="dxa"/>
            <w:vAlign w:val="bottom"/>
          </w:tcPr>
          <w:p w14:paraId="03E9A904" w14:textId="0FC5CC19" w:rsidR="0064511F" w:rsidRDefault="0064511F" w:rsidP="00182D91">
            <w:r>
              <w:t>Kontakt (telefon, e-mail</w:t>
            </w:r>
            <w:r w:rsidR="00327BAF">
              <w:t>, datová schránka</w:t>
            </w:r>
            <w:r>
              <w:t>)</w:t>
            </w:r>
          </w:p>
        </w:tc>
        <w:tc>
          <w:tcPr>
            <w:tcW w:w="693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605A8A4" w14:textId="77777777" w:rsidR="0064511F" w:rsidRDefault="0064511F" w:rsidP="00182D91"/>
        </w:tc>
      </w:tr>
    </w:tbl>
    <w:p w14:paraId="119DE7FA" w14:textId="77777777" w:rsidR="00F36573" w:rsidRDefault="00F36573" w:rsidP="00182D91"/>
    <w:p w14:paraId="7848BB76" w14:textId="7668D4C1" w:rsidR="00EF7A34" w:rsidRPr="00EF220A" w:rsidRDefault="00EF7A34" w:rsidP="00EF7A34">
      <w:pPr>
        <w:rPr>
          <w:rStyle w:val="Strong"/>
        </w:rPr>
      </w:pPr>
      <w:r>
        <w:rPr>
          <w:rStyle w:val="Strong"/>
        </w:rPr>
        <w:t xml:space="preserve">Manžel/manželka, případně </w:t>
      </w:r>
      <w:r w:rsidR="00327BAF">
        <w:rPr>
          <w:rStyle w:val="Strong"/>
        </w:rPr>
        <w:t>partner/partnerka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25"/>
        <w:gridCol w:w="2175"/>
        <w:gridCol w:w="2135"/>
      </w:tblGrid>
      <w:tr w:rsidR="00EF7A34" w14:paraId="588FA215" w14:textId="77777777" w:rsidTr="006E5FAA">
        <w:trPr>
          <w:trHeight w:val="284"/>
        </w:trPr>
        <w:tc>
          <w:tcPr>
            <w:tcW w:w="2694" w:type="dxa"/>
            <w:vAlign w:val="bottom"/>
          </w:tcPr>
          <w:p w14:paraId="194C85F2" w14:textId="77777777" w:rsidR="00EF7A34" w:rsidRDefault="00EF7A34" w:rsidP="006E5FAA">
            <w:r>
              <w:t>Jméno a příjmení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27BB53EE" w14:textId="77777777" w:rsidR="00EF7A34" w:rsidRDefault="00EF7A34" w:rsidP="006E5FAA"/>
        </w:tc>
      </w:tr>
      <w:tr w:rsidR="00EF7A34" w14:paraId="0E5DF1CD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1949EA8E" w14:textId="77777777" w:rsidR="00EF7A34" w:rsidRDefault="00EF7A34" w:rsidP="006E5FAA">
            <w:r>
              <w:t>Datum narození</w:t>
            </w:r>
          </w:p>
        </w:tc>
        <w:tc>
          <w:tcPr>
            <w:tcW w:w="2625" w:type="dxa"/>
            <w:tcBorders>
              <w:bottom w:val="dashed" w:sz="4" w:space="0" w:color="auto"/>
            </w:tcBorders>
            <w:vAlign w:val="bottom"/>
          </w:tcPr>
          <w:p w14:paraId="43B804C8" w14:textId="77777777" w:rsidR="00EF7A34" w:rsidRDefault="00EF7A34" w:rsidP="006E5FAA"/>
        </w:tc>
        <w:tc>
          <w:tcPr>
            <w:tcW w:w="2175" w:type="dxa"/>
            <w:vAlign w:val="bottom"/>
          </w:tcPr>
          <w:p w14:paraId="059C332B" w14:textId="77777777" w:rsidR="00EF7A34" w:rsidRDefault="00EF7A34" w:rsidP="006E5FAA">
            <w:pPr>
              <w:jc w:val="right"/>
            </w:pPr>
            <w:r>
              <w:t>Rodinný stav</w:t>
            </w:r>
          </w:p>
        </w:tc>
        <w:tc>
          <w:tcPr>
            <w:tcW w:w="2135" w:type="dxa"/>
            <w:tcBorders>
              <w:left w:val="nil"/>
              <w:bottom w:val="dashed" w:sz="4" w:space="0" w:color="auto"/>
            </w:tcBorders>
            <w:vAlign w:val="bottom"/>
          </w:tcPr>
          <w:p w14:paraId="5463A92C" w14:textId="77777777" w:rsidR="00EF7A34" w:rsidRDefault="00EF7A34" w:rsidP="006E5FAA"/>
        </w:tc>
      </w:tr>
      <w:tr w:rsidR="00EF7A34" w14:paraId="05110EB9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4511FFC4" w14:textId="77777777" w:rsidR="00EF7A34" w:rsidRDefault="00EF7A34" w:rsidP="006E5FAA">
            <w:r>
              <w:t>Adresa trvalého pobytu</w:t>
            </w:r>
          </w:p>
        </w:tc>
        <w:tc>
          <w:tcPr>
            <w:tcW w:w="6935" w:type="dxa"/>
            <w:gridSpan w:val="3"/>
            <w:tcBorders>
              <w:bottom w:val="dashed" w:sz="4" w:space="0" w:color="auto"/>
            </w:tcBorders>
            <w:vAlign w:val="bottom"/>
          </w:tcPr>
          <w:p w14:paraId="5E8DE82E" w14:textId="77777777" w:rsidR="00EF7A34" w:rsidRDefault="00EF7A34" w:rsidP="006E5FAA"/>
        </w:tc>
      </w:tr>
      <w:tr w:rsidR="00EF7A34" w14:paraId="1FC51726" w14:textId="77777777" w:rsidTr="006E5FAA">
        <w:trPr>
          <w:trHeight w:val="680"/>
        </w:trPr>
        <w:tc>
          <w:tcPr>
            <w:tcW w:w="2694" w:type="dxa"/>
            <w:vAlign w:val="bottom"/>
          </w:tcPr>
          <w:p w14:paraId="3F7ED5D9" w14:textId="04A91375" w:rsidR="00EF7A34" w:rsidRDefault="00EF7A34" w:rsidP="006E5FAA">
            <w:r>
              <w:t>Kontakt (</w:t>
            </w:r>
            <w:r w:rsidR="00327BAF">
              <w:t>telefon, e-mail, datová schránka</w:t>
            </w:r>
            <w:r>
              <w:t>)</w:t>
            </w:r>
          </w:p>
        </w:tc>
        <w:tc>
          <w:tcPr>
            <w:tcW w:w="693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DEC1FE" w14:textId="77777777" w:rsidR="00EF7A34" w:rsidRDefault="00EF7A34" w:rsidP="006E5FAA"/>
        </w:tc>
      </w:tr>
    </w:tbl>
    <w:p w14:paraId="3220DE9E" w14:textId="77777777" w:rsidR="00F36573" w:rsidRDefault="00F36573" w:rsidP="00EF7A34"/>
    <w:p w14:paraId="0C051DEE" w14:textId="77777777" w:rsidR="00327BAF" w:rsidRDefault="00327BAF">
      <w:pPr>
        <w:rPr>
          <w:rStyle w:val="Strong"/>
        </w:rPr>
      </w:pPr>
      <w:r w:rsidRPr="00327BAF">
        <w:rPr>
          <w:rStyle w:val="Strong"/>
        </w:rPr>
        <w:t xml:space="preserve">Přesné označení požadovaného pozemku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761"/>
        <w:gridCol w:w="2866"/>
        <w:gridCol w:w="2866"/>
      </w:tblGrid>
      <w:tr w:rsidR="00327BAF" w14:paraId="0FC851C2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3B59EE21" w14:textId="5300D324" w:rsidR="00327BAF" w:rsidRDefault="00327BAF" w:rsidP="006E5FAA">
            <w:r>
              <w:t>Parcelní číslo</w:t>
            </w:r>
          </w:p>
        </w:tc>
        <w:tc>
          <w:tcPr>
            <w:tcW w:w="2866" w:type="dxa"/>
            <w:vAlign w:val="bottom"/>
          </w:tcPr>
          <w:p w14:paraId="04114A73" w14:textId="42498B9A" w:rsidR="00327BAF" w:rsidRDefault="00327BAF" w:rsidP="006E5FAA">
            <w:r>
              <w:t>Katastrální území</w:t>
            </w:r>
          </w:p>
        </w:tc>
        <w:tc>
          <w:tcPr>
            <w:tcW w:w="2866" w:type="dxa"/>
            <w:vAlign w:val="bottom"/>
          </w:tcPr>
          <w:p w14:paraId="2661C4D1" w14:textId="1A7D66CB" w:rsidR="00327BAF" w:rsidRDefault="00327BAF" w:rsidP="006E5FAA">
            <w:r>
              <w:t>Výměra</w:t>
            </w:r>
          </w:p>
        </w:tc>
      </w:tr>
      <w:tr w:rsidR="00327BAF" w14:paraId="047507B7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12F52C10" w14:textId="77777777" w:rsidR="00327BAF" w:rsidRDefault="00327BAF" w:rsidP="006E5FAA"/>
        </w:tc>
        <w:tc>
          <w:tcPr>
            <w:tcW w:w="2866" w:type="dxa"/>
            <w:vAlign w:val="bottom"/>
          </w:tcPr>
          <w:p w14:paraId="62A81835" w14:textId="77777777" w:rsidR="00327BAF" w:rsidRDefault="00327BAF" w:rsidP="006E5FAA"/>
        </w:tc>
        <w:tc>
          <w:tcPr>
            <w:tcW w:w="2866" w:type="dxa"/>
            <w:vAlign w:val="bottom"/>
          </w:tcPr>
          <w:p w14:paraId="65B5A482" w14:textId="77777777" w:rsidR="00327BAF" w:rsidRDefault="00327BAF" w:rsidP="006E5FAA"/>
        </w:tc>
      </w:tr>
      <w:tr w:rsidR="00663C84" w14:paraId="627DCA7A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6865E230" w14:textId="77777777" w:rsidR="00663C84" w:rsidRDefault="00663C84" w:rsidP="006E5FAA"/>
        </w:tc>
        <w:tc>
          <w:tcPr>
            <w:tcW w:w="2866" w:type="dxa"/>
            <w:vAlign w:val="bottom"/>
          </w:tcPr>
          <w:p w14:paraId="27A344E6" w14:textId="77777777" w:rsidR="00663C84" w:rsidRDefault="00663C84" w:rsidP="006E5FAA"/>
        </w:tc>
        <w:tc>
          <w:tcPr>
            <w:tcW w:w="2866" w:type="dxa"/>
            <w:vAlign w:val="bottom"/>
          </w:tcPr>
          <w:p w14:paraId="3D96EFE4" w14:textId="77777777" w:rsidR="00663C84" w:rsidRDefault="00663C84" w:rsidP="006E5FAA"/>
        </w:tc>
      </w:tr>
      <w:tr w:rsidR="00D64D30" w14:paraId="542B7703" w14:textId="77777777" w:rsidTr="006E5FAA">
        <w:trPr>
          <w:trHeight w:val="680"/>
        </w:trPr>
        <w:tc>
          <w:tcPr>
            <w:tcW w:w="3761" w:type="dxa"/>
            <w:vAlign w:val="bottom"/>
          </w:tcPr>
          <w:p w14:paraId="238465CB" w14:textId="77777777" w:rsidR="00D64D30" w:rsidRDefault="00D64D30" w:rsidP="006E5FAA"/>
        </w:tc>
        <w:tc>
          <w:tcPr>
            <w:tcW w:w="2866" w:type="dxa"/>
            <w:vAlign w:val="bottom"/>
          </w:tcPr>
          <w:p w14:paraId="2941E068" w14:textId="77777777" w:rsidR="00D64D30" w:rsidRDefault="00D64D30" w:rsidP="006E5FAA"/>
        </w:tc>
        <w:tc>
          <w:tcPr>
            <w:tcW w:w="2866" w:type="dxa"/>
            <w:vAlign w:val="bottom"/>
          </w:tcPr>
          <w:p w14:paraId="5F4AD071" w14:textId="77777777" w:rsidR="00D64D30" w:rsidRDefault="00D64D30" w:rsidP="006E5FAA"/>
        </w:tc>
        <w:bookmarkStart w:id="0" w:name="_GoBack"/>
        <w:bookmarkEnd w:id="0"/>
      </w:tr>
    </w:tbl>
    <w:p w14:paraId="656F534D" w14:textId="77777777" w:rsidR="00327BAF" w:rsidRDefault="00327BAF">
      <w:pPr>
        <w:rPr>
          <w:rStyle w:val="Strong"/>
        </w:rPr>
      </w:pPr>
    </w:p>
    <w:p w14:paraId="1EFC791A" w14:textId="0083350C" w:rsidR="00327BAF" w:rsidRDefault="00327BAF">
      <w:pPr>
        <w:rPr>
          <w:rStyle w:val="Strong"/>
        </w:rPr>
      </w:pPr>
      <w:r>
        <w:rPr>
          <w:rStyle w:val="Strong"/>
        </w:rPr>
        <w:br w:type="page"/>
      </w:r>
    </w:p>
    <w:p w14:paraId="6767D84B" w14:textId="64D70F25" w:rsidR="00327BAF" w:rsidRDefault="00327BAF" w:rsidP="00327BAF">
      <w:pPr>
        <w:rPr>
          <w:b/>
        </w:rPr>
      </w:pPr>
      <w:r>
        <w:rPr>
          <w:b/>
        </w:rPr>
        <w:lastRenderedPageBreak/>
        <w:t>Zdůvodnění žádosti: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7BAF" w14:paraId="0982ED6F" w14:textId="77777777" w:rsidTr="006E5FAA">
        <w:trPr>
          <w:trHeight w:val="567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15E190F6" w14:textId="77777777" w:rsidR="00327BAF" w:rsidRDefault="00327BAF" w:rsidP="006E5FAA"/>
        </w:tc>
      </w:tr>
      <w:tr w:rsidR="00327BAF" w14:paraId="44F40C19" w14:textId="77777777" w:rsidTr="006E5FAA">
        <w:trPr>
          <w:trHeight w:val="907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EDB7A69" w14:textId="77777777" w:rsidR="00327BAF" w:rsidRDefault="00327BAF" w:rsidP="006E5FAA"/>
        </w:tc>
      </w:tr>
      <w:tr w:rsidR="00327BAF" w14:paraId="6F857D35" w14:textId="77777777" w:rsidTr="006E5FAA">
        <w:trPr>
          <w:trHeight w:val="907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1F99993" w14:textId="77777777" w:rsidR="00327BAF" w:rsidRDefault="00327BAF" w:rsidP="006E5FAA"/>
        </w:tc>
      </w:tr>
      <w:tr w:rsidR="00327BAF" w14:paraId="2D34FCE8" w14:textId="77777777" w:rsidTr="006E5FAA">
        <w:trPr>
          <w:trHeight w:val="907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618101F5" w14:textId="77777777" w:rsidR="00327BAF" w:rsidRDefault="00327BAF" w:rsidP="006E5FAA"/>
        </w:tc>
      </w:tr>
    </w:tbl>
    <w:p w14:paraId="4496C747" w14:textId="77777777" w:rsidR="00327BAF" w:rsidRDefault="00327BAF">
      <w:pPr>
        <w:rPr>
          <w:rStyle w:val="Strong"/>
        </w:rPr>
      </w:pPr>
    </w:p>
    <w:p w14:paraId="6BA456DF" w14:textId="77777777" w:rsidR="00327BAF" w:rsidRDefault="00327BAF">
      <w:pPr>
        <w:rPr>
          <w:rStyle w:val="Strong"/>
        </w:rPr>
      </w:pPr>
    </w:p>
    <w:p w14:paraId="3C3090E4" w14:textId="4834EB0E" w:rsidR="00327BAF" w:rsidRPr="00327BAF" w:rsidRDefault="00327BAF" w:rsidP="00327BAF">
      <w:pPr>
        <w:rPr>
          <w:rStyle w:val="Strong"/>
        </w:rPr>
      </w:pPr>
      <w:r w:rsidRPr="00327BAF">
        <w:rPr>
          <w:rStyle w:val="Strong"/>
        </w:rPr>
        <w:t>Prohlášení žadatele</w:t>
      </w:r>
    </w:p>
    <w:p w14:paraId="419DC840" w14:textId="77983414" w:rsidR="00327BAF" w:rsidRPr="00327BAF" w:rsidRDefault="00327BAF" w:rsidP="00327BAF">
      <w:pPr>
        <w:pStyle w:val="ListParagraph"/>
        <w:numPr>
          <w:ilvl w:val="0"/>
          <w:numId w:val="10"/>
        </w:numPr>
        <w:rPr>
          <w:rStyle w:val="Strong"/>
          <w:b w:val="0"/>
        </w:rPr>
      </w:pPr>
      <w:r w:rsidRPr="00327BAF">
        <w:rPr>
          <w:rStyle w:val="Strong"/>
          <w:b w:val="0"/>
        </w:rPr>
        <w:t>V souladu s</w:t>
      </w:r>
      <w:r w:rsidR="006677D0">
        <w:rPr>
          <w:rStyle w:val="Strong"/>
          <w:b w:val="0"/>
        </w:rPr>
        <w:t xml:space="preserve"> </w:t>
      </w:r>
      <w:r w:rsidR="006677D0" w:rsidRPr="006677D0">
        <w:rPr>
          <w:rStyle w:val="Strong"/>
          <w:b w:val="0"/>
        </w:rPr>
        <w:t>nařízení</w:t>
      </w:r>
      <w:r w:rsidR="006677D0">
        <w:rPr>
          <w:rStyle w:val="Strong"/>
          <w:b w:val="0"/>
        </w:rPr>
        <w:t>m</w:t>
      </w:r>
      <w:r w:rsidR="006677D0" w:rsidRPr="006677D0">
        <w:rPr>
          <w:rStyle w:val="Strong"/>
          <w:b w:val="0"/>
        </w:rPr>
        <w:t xml:space="preserve"> Evropského parlamentu a Rady (EU) 2016/679</w:t>
      </w:r>
      <w:r w:rsidRPr="00327BAF">
        <w:rPr>
          <w:rStyle w:val="Strong"/>
          <w:b w:val="0"/>
        </w:rPr>
        <w:t xml:space="preserve">, dávám souhlas k nakládání s údaji o mé osobě ve věci projednání mé </w:t>
      </w:r>
      <w:proofErr w:type="gramStart"/>
      <w:r w:rsidRPr="00327BAF">
        <w:rPr>
          <w:rStyle w:val="Strong"/>
          <w:b w:val="0"/>
        </w:rPr>
        <w:t>záležitosti</w:t>
      </w:r>
      <w:proofErr w:type="gramEnd"/>
      <w:r w:rsidRPr="00327BAF">
        <w:rPr>
          <w:rStyle w:val="Strong"/>
          <w:b w:val="0"/>
        </w:rPr>
        <w:t xml:space="preserve"> a to jen po dobu nezbytně nutnou k vyřízení této věci.</w:t>
      </w:r>
    </w:p>
    <w:p w14:paraId="6AEC2F5A" w14:textId="7A8475E2" w:rsidR="00327BAF" w:rsidRPr="00327BAF" w:rsidRDefault="00327BAF" w:rsidP="00327BAF">
      <w:pPr>
        <w:pStyle w:val="ListParagraph"/>
        <w:numPr>
          <w:ilvl w:val="0"/>
          <w:numId w:val="10"/>
        </w:numPr>
        <w:rPr>
          <w:rStyle w:val="Strong"/>
          <w:b w:val="0"/>
        </w:rPr>
      </w:pPr>
      <w:r w:rsidRPr="00327BAF">
        <w:rPr>
          <w:rStyle w:val="Strong"/>
          <w:b w:val="0"/>
        </w:rPr>
        <w:t xml:space="preserve">Prohlašuji, že vůči obci Nížkov nemám žádné finanční závazky. </w:t>
      </w:r>
    </w:p>
    <w:p w14:paraId="39775ADB" w14:textId="42A4CA08" w:rsidR="00327BAF" w:rsidRPr="00327BAF" w:rsidRDefault="00327BAF" w:rsidP="00327BAF">
      <w:pPr>
        <w:pStyle w:val="ListParagraph"/>
        <w:numPr>
          <w:ilvl w:val="0"/>
          <w:numId w:val="10"/>
        </w:numPr>
        <w:rPr>
          <w:rStyle w:val="Strong"/>
          <w:b w:val="0"/>
        </w:rPr>
      </w:pPr>
      <w:r w:rsidRPr="00327BAF">
        <w:rPr>
          <w:rStyle w:val="Strong"/>
          <w:b w:val="0"/>
        </w:rPr>
        <w:t>Prohlašuji, že jsem se seznámil a souhlasím s</w:t>
      </w:r>
      <w:r>
        <w:rPr>
          <w:rStyle w:val="Strong"/>
          <w:b w:val="0"/>
        </w:rPr>
        <w:t>e</w:t>
      </w:r>
      <w:r w:rsidRPr="00327BAF">
        <w:rPr>
          <w:rStyle w:val="Strong"/>
          <w:b w:val="0"/>
        </w:rPr>
        <w:t xml:space="preserve"> Závazné podmínky pro výstavbu rodinných domů v lokalitě </w:t>
      </w:r>
      <w:proofErr w:type="gramStart"/>
      <w:r w:rsidRPr="00327BAF">
        <w:rPr>
          <w:rStyle w:val="Strong"/>
          <w:b w:val="0"/>
        </w:rPr>
        <w:t xml:space="preserve">Nížkov </w:t>
      </w:r>
      <w:r>
        <w:rPr>
          <w:rStyle w:val="Strong"/>
          <w:b w:val="0"/>
        </w:rPr>
        <w:t>-</w:t>
      </w:r>
      <w:r w:rsidRPr="00327BAF">
        <w:rPr>
          <w:rStyle w:val="Strong"/>
          <w:b w:val="0"/>
        </w:rPr>
        <w:t xml:space="preserve"> Loučka</w:t>
      </w:r>
      <w:proofErr w:type="gramEnd"/>
      <w:r w:rsidRPr="00327BAF">
        <w:rPr>
          <w:rStyle w:val="Strong"/>
          <w:b w:val="0"/>
        </w:rPr>
        <w:t xml:space="preserve"> IV (usnesení č. 2/2023/Z8) obce </w:t>
      </w:r>
      <w:r>
        <w:rPr>
          <w:rStyle w:val="Strong"/>
          <w:b w:val="0"/>
        </w:rPr>
        <w:t>Nížkov, případně s podmínkami výstavby v dané lokalitě</w:t>
      </w:r>
    </w:p>
    <w:p w14:paraId="2051B0DD" w14:textId="2DE8B707" w:rsidR="00327BAF" w:rsidRPr="00327BAF" w:rsidRDefault="00327BAF" w:rsidP="00327BAF">
      <w:pPr>
        <w:pStyle w:val="ListParagraph"/>
        <w:numPr>
          <w:ilvl w:val="0"/>
          <w:numId w:val="10"/>
        </w:numPr>
        <w:rPr>
          <w:rStyle w:val="Strong"/>
          <w:b w:val="0"/>
        </w:rPr>
      </w:pPr>
      <w:r w:rsidRPr="00327BAF">
        <w:rPr>
          <w:rStyle w:val="Strong"/>
          <w:b w:val="0"/>
        </w:rPr>
        <w:t>Prohlašuji, že ve smyslu výše uvedených pravidel uhradím veškeré náklady, spojené s odkoupením pozemku, a to i v případě, že prodej nebude realizován z důvodu odstoupení od koupě pozemku ze strany kupujícího/kupujících.</w:t>
      </w:r>
    </w:p>
    <w:p w14:paraId="3B204905" w14:textId="2512CB7E" w:rsidR="008E10DC" w:rsidRDefault="00327BAF" w:rsidP="00182D91">
      <w:pPr>
        <w:rPr>
          <w:rStyle w:val="Strong"/>
          <w:b w:val="0"/>
        </w:rPr>
      </w:pPr>
      <w:r w:rsidRPr="00327BAF">
        <w:rPr>
          <w:rStyle w:val="Strong"/>
        </w:rPr>
        <w:t xml:space="preserve"> </w:t>
      </w:r>
    </w:p>
    <w:p w14:paraId="18771C62" w14:textId="77777777" w:rsidR="008E10DC" w:rsidRDefault="008E10DC" w:rsidP="008E10DC">
      <w:r w:rsidRPr="006A6D95">
        <w:t>Prohlašuji, že veškeré údaje jsem uvedl(a) pravdivě.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210"/>
        <w:gridCol w:w="567"/>
        <w:gridCol w:w="1843"/>
        <w:gridCol w:w="2058"/>
        <w:gridCol w:w="2619"/>
      </w:tblGrid>
      <w:tr w:rsidR="007E38C2" w14:paraId="4AD36DF4" w14:textId="77777777" w:rsidTr="00D64D30">
        <w:trPr>
          <w:trHeight w:val="680"/>
        </w:trPr>
        <w:tc>
          <w:tcPr>
            <w:tcW w:w="342" w:type="dxa"/>
            <w:vAlign w:val="bottom"/>
          </w:tcPr>
          <w:p w14:paraId="4F1746EF" w14:textId="77777777" w:rsidR="007E38C2" w:rsidRDefault="007E38C2" w:rsidP="006E5FAA">
            <w:r>
              <w:t>V</w:t>
            </w:r>
          </w:p>
        </w:tc>
        <w:tc>
          <w:tcPr>
            <w:tcW w:w="2210" w:type="dxa"/>
            <w:tcBorders>
              <w:bottom w:val="dashed" w:sz="4" w:space="0" w:color="000000"/>
            </w:tcBorders>
            <w:vAlign w:val="bottom"/>
          </w:tcPr>
          <w:p w14:paraId="4B091A9C" w14:textId="77777777" w:rsidR="007E38C2" w:rsidRDefault="007E38C2" w:rsidP="006E5FAA"/>
        </w:tc>
        <w:tc>
          <w:tcPr>
            <w:tcW w:w="567" w:type="dxa"/>
            <w:tcBorders>
              <w:left w:val="nil"/>
            </w:tcBorders>
            <w:vAlign w:val="bottom"/>
          </w:tcPr>
          <w:p w14:paraId="374EC011" w14:textId="77777777" w:rsidR="007E38C2" w:rsidRDefault="007E38C2" w:rsidP="006E5FAA">
            <w:r>
              <w:t>dne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  <w:vAlign w:val="bottom"/>
          </w:tcPr>
          <w:p w14:paraId="632B2D81" w14:textId="77777777" w:rsidR="007E38C2" w:rsidRDefault="007E38C2" w:rsidP="006E5FAA"/>
        </w:tc>
        <w:tc>
          <w:tcPr>
            <w:tcW w:w="2058" w:type="dxa"/>
            <w:vAlign w:val="bottom"/>
          </w:tcPr>
          <w:p w14:paraId="0A7DAC32" w14:textId="77777777" w:rsidR="007E38C2" w:rsidRDefault="007E38C2" w:rsidP="006E5FAA">
            <w:pPr>
              <w:jc w:val="right"/>
            </w:pPr>
            <w:r>
              <w:t>Podpis žadatele:</w:t>
            </w:r>
          </w:p>
        </w:tc>
        <w:tc>
          <w:tcPr>
            <w:tcW w:w="2619" w:type="dxa"/>
            <w:tcBorders>
              <w:bottom w:val="dashed" w:sz="4" w:space="0" w:color="000000"/>
            </w:tcBorders>
            <w:vAlign w:val="bottom"/>
          </w:tcPr>
          <w:p w14:paraId="1243B715" w14:textId="77777777" w:rsidR="007E38C2" w:rsidRDefault="007E38C2" w:rsidP="006E5FAA"/>
        </w:tc>
      </w:tr>
      <w:tr w:rsidR="00D64D30" w14:paraId="1C1BEC7D" w14:textId="77777777" w:rsidTr="00D64D30">
        <w:trPr>
          <w:trHeight w:val="907"/>
        </w:trPr>
        <w:tc>
          <w:tcPr>
            <w:tcW w:w="342" w:type="dxa"/>
            <w:vAlign w:val="bottom"/>
          </w:tcPr>
          <w:p w14:paraId="405DDC1E" w14:textId="1156BD12" w:rsidR="00D64D30" w:rsidRDefault="00D64D30" w:rsidP="00D64D30">
            <w:r>
              <w:t>V</w:t>
            </w:r>
          </w:p>
        </w:tc>
        <w:tc>
          <w:tcPr>
            <w:tcW w:w="2210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6BD24868" w14:textId="77777777" w:rsidR="00D64D30" w:rsidRDefault="00D64D30" w:rsidP="00D64D30"/>
        </w:tc>
        <w:tc>
          <w:tcPr>
            <w:tcW w:w="567" w:type="dxa"/>
            <w:tcBorders>
              <w:left w:val="nil"/>
            </w:tcBorders>
            <w:vAlign w:val="bottom"/>
          </w:tcPr>
          <w:p w14:paraId="7D30B1FE" w14:textId="47A014C9" w:rsidR="00D64D30" w:rsidRDefault="00D64D30" w:rsidP="00D64D30">
            <w:r>
              <w:t>dne</w:t>
            </w:r>
          </w:p>
        </w:tc>
        <w:tc>
          <w:tcPr>
            <w:tcW w:w="1843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502952FC" w14:textId="77777777" w:rsidR="00D64D30" w:rsidRDefault="00D64D30" w:rsidP="00D64D30"/>
        </w:tc>
        <w:tc>
          <w:tcPr>
            <w:tcW w:w="2058" w:type="dxa"/>
            <w:vAlign w:val="bottom"/>
          </w:tcPr>
          <w:p w14:paraId="5C61752C" w14:textId="2B04CCB1" w:rsidR="00D64D30" w:rsidRDefault="00D64D30" w:rsidP="00D64D30">
            <w:pPr>
              <w:jc w:val="right"/>
            </w:pPr>
            <w:r>
              <w:t>Podpis žadatele:</w:t>
            </w:r>
          </w:p>
        </w:tc>
        <w:tc>
          <w:tcPr>
            <w:tcW w:w="2619" w:type="dxa"/>
            <w:tcBorders>
              <w:top w:val="dashed" w:sz="4" w:space="0" w:color="000000"/>
              <w:bottom w:val="dashed" w:sz="4" w:space="0" w:color="auto"/>
            </w:tcBorders>
            <w:vAlign w:val="bottom"/>
          </w:tcPr>
          <w:p w14:paraId="21D8FAD8" w14:textId="77777777" w:rsidR="00D64D30" w:rsidRDefault="00D64D30" w:rsidP="00D64D30"/>
        </w:tc>
      </w:tr>
    </w:tbl>
    <w:p w14:paraId="12C30DF2" w14:textId="0FCA9213" w:rsidR="00750397" w:rsidRDefault="00750397" w:rsidP="006677D0"/>
    <w:sectPr w:rsidR="00750397" w:rsidSect="00182D91">
      <w:headerReference w:type="default" r:id="rId8"/>
      <w:headerReference w:type="first" r:id="rId9"/>
      <w:pgSz w:w="11906" w:h="16838"/>
      <w:pgMar w:top="1843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1C36" w14:textId="77777777" w:rsidR="00C4349D" w:rsidRDefault="00C4349D" w:rsidP="00AB3147">
      <w:pPr>
        <w:spacing w:after="0" w:line="240" w:lineRule="auto"/>
      </w:pPr>
      <w:r>
        <w:separator/>
      </w:r>
    </w:p>
  </w:endnote>
  <w:endnote w:type="continuationSeparator" w:id="0">
    <w:p w14:paraId="4DD32A9F" w14:textId="77777777" w:rsidR="00C4349D" w:rsidRDefault="00C4349D" w:rsidP="00AB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3020C" w14:textId="77777777" w:rsidR="00C4349D" w:rsidRDefault="00C4349D" w:rsidP="00AB3147">
      <w:pPr>
        <w:spacing w:after="0" w:line="240" w:lineRule="auto"/>
      </w:pPr>
      <w:r>
        <w:separator/>
      </w:r>
    </w:p>
  </w:footnote>
  <w:footnote w:type="continuationSeparator" w:id="0">
    <w:p w14:paraId="6DBF245E" w14:textId="77777777" w:rsidR="00C4349D" w:rsidRDefault="00C4349D" w:rsidP="00AB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8445D" w14:textId="77777777" w:rsidR="00690011" w:rsidRPr="009A0DF1" w:rsidRDefault="00E44EC3" w:rsidP="00E44EC3">
    <w:pPr>
      <w:pStyle w:val="Header"/>
      <w:tabs>
        <w:tab w:val="left" w:pos="645"/>
      </w:tabs>
      <w:rPr>
        <w:noProof/>
        <w:color w:val="595959" w:themeColor="text1" w:themeTint="A6"/>
      </w:rPr>
    </w:pPr>
    <w:r w:rsidRPr="009A0DF1">
      <w:rPr>
        <w:noProof/>
        <w:color w:val="595959" w:themeColor="text1" w:themeTint="A6"/>
      </w:rPr>
      <w:drawing>
        <wp:anchor distT="0" distB="0" distL="114300" distR="114300" simplePos="0" relativeHeight="251661312" behindDoc="0" locked="0" layoutInCell="1" allowOverlap="1" wp14:anchorId="74F2F24F" wp14:editId="5591E4E6">
          <wp:simplePos x="0" y="0"/>
          <wp:positionH relativeFrom="column">
            <wp:posOffset>5568950</wp:posOffset>
          </wp:positionH>
          <wp:positionV relativeFrom="paragraph">
            <wp:posOffset>-208915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011" w:rsidRPr="009A0DF1">
      <w:rPr>
        <w:noProof/>
        <w:color w:val="595959" w:themeColor="text1" w:themeTint="A6"/>
      </w:rPr>
      <w:t>Obec Nížkov</w:t>
    </w:r>
  </w:p>
  <w:p w14:paraId="56500BE8" w14:textId="7453972F" w:rsidR="009A0DF1" w:rsidRPr="009A0DF1" w:rsidRDefault="009A0DF1" w:rsidP="009A0DF1">
    <w:pPr>
      <w:pStyle w:val="Header"/>
      <w:tabs>
        <w:tab w:val="left" w:pos="645"/>
      </w:tabs>
      <w:rPr>
        <w:noProof/>
        <w:color w:val="595959" w:themeColor="text1" w:themeTint="A6"/>
      </w:rPr>
    </w:pPr>
    <w:r w:rsidRPr="009A0DF1">
      <w:rPr>
        <w:noProof/>
        <w:color w:val="595959" w:themeColor="text1" w:themeTint="A6"/>
      </w:rPr>
      <w:t>Žádost o koupi pozemku v obci Nížkov určen</w:t>
    </w:r>
    <w:r w:rsidR="00D37D15">
      <w:rPr>
        <w:noProof/>
        <w:color w:val="595959" w:themeColor="text1" w:themeTint="A6"/>
      </w:rPr>
      <w:t>ého</w:t>
    </w:r>
    <w:r w:rsidRPr="009A0DF1">
      <w:rPr>
        <w:noProof/>
        <w:color w:val="595959" w:themeColor="text1" w:themeTint="A6"/>
      </w:rPr>
      <w:t xml:space="preserve"> pro </w:t>
    </w:r>
  </w:p>
  <w:p w14:paraId="5C867105" w14:textId="63412C5E" w:rsidR="00AB3147" w:rsidRDefault="009A0DF1" w:rsidP="009A0DF1">
    <w:pPr>
      <w:pStyle w:val="Header"/>
      <w:tabs>
        <w:tab w:val="left" w:pos="645"/>
      </w:tabs>
    </w:pPr>
    <w:r w:rsidRPr="009A0DF1">
      <w:rPr>
        <w:noProof/>
        <w:color w:val="595959" w:themeColor="text1" w:themeTint="A6"/>
      </w:rPr>
      <w:t>individuální výstavbu rodinného domu</w:t>
    </w:r>
    <w:r w:rsidR="008070E1">
      <w:tab/>
    </w:r>
    <w:r w:rsidR="008070E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4B5" w14:textId="77777777" w:rsidR="008070E1" w:rsidRDefault="009A5A9A" w:rsidP="00182D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6D188" wp14:editId="04C2DBE3">
          <wp:simplePos x="0" y="0"/>
          <wp:positionH relativeFrom="column">
            <wp:posOffset>5034915</wp:posOffset>
          </wp:positionH>
          <wp:positionV relativeFrom="paragraph">
            <wp:posOffset>-208042</wp:posOffset>
          </wp:positionV>
          <wp:extent cx="1080000" cy="1080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D91">
      <w:t>Obec 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CDF"/>
    <w:multiLevelType w:val="hybridMultilevel"/>
    <w:tmpl w:val="EE5AA386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03FF"/>
    <w:multiLevelType w:val="hybridMultilevel"/>
    <w:tmpl w:val="D0FCF48A"/>
    <w:lvl w:ilvl="0" w:tplc="958CA9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63C1"/>
    <w:multiLevelType w:val="hybridMultilevel"/>
    <w:tmpl w:val="F7949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67B3"/>
    <w:multiLevelType w:val="hybridMultilevel"/>
    <w:tmpl w:val="32A0A5E0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70C"/>
    <w:multiLevelType w:val="hybridMultilevel"/>
    <w:tmpl w:val="B00C6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6CBF"/>
    <w:multiLevelType w:val="hybridMultilevel"/>
    <w:tmpl w:val="025C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B3517"/>
    <w:multiLevelType w:val="hybridMultilevel"/>
    <w:tmpl w:val="432C6B22"/>
    <w:lvl w:ilvl="0" w:tplc="D54C7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A43EB"/>
    <w:multiLevelType w:val="hybridMultilevel"/>
    <w:tmpl w:val="AB28A94A"/>
    <w:lvl w:ilvl="0" w:tplc="10608A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C1E53"/>
    <w:multiLevelType w:val="hybridMultilevel"/>
    <w:tmpl w:val="36D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1C76"/>
    <w:multiLevelType w:val="hybridMultilevel"/>
    <w:tmpl w:val="97B69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E"/>
    <w:rsid w:val="00032F2E"/>
    <w:rsid w:val="000F02AF"/>
    <w:rsid w:val="001216A9"/>
    <w:rsid w:val="00182D91"/>
    <w:rsid w:val="00211457"/>
    <w:rsid w:val="0026584B"/>
    <w:rsid w:val="00327BAF"/>
    <w:rsid w:val="00360D88"/>
    <w:rsid w:val="003A1E91"/>
    <w:rsid w:val="003A722C"/>
    <w:rsid w:val="004107FF"/>
    <w:rsid w:val="004A1E43"/>
    <w:rsid w:val="00541502"/>
    <w:rsid w:val="0057423A"/>
    <w:rsid w:val="005B2634"/>
    <w:rsid w:val="0061779C"/>
    <w:rsid w:val="006447DA"/>
    <w:rsid w:val="0064511F"/>
    <w:rsid w:val="00663C84"/>
    <w:rsid w:val="006677D0"/>
    <w:rsid w:val="00690011"/>
    <w:rsid w:val="006A6D95"/>
    <w:rsid w:val="006F5DC4"/>
    <w:rsid w:val="00710E95"/>
    <w:rsid w:val="00726048"/>
    <w:rsid w:val="00750397"/>
    <w:rsid w:val="00766C85"/>
    <w:rsid w:val="007E38C2"/>
    <w:rsid w:val="008070E1"/>
    <w:rsid w:val="00862DA7"/>
    <w:rsid w:val="008E10DC"/>
    <w:rsid w:val="008E7D0C"/>
    <w:rsid w:val="0096077D"/>
    <w:rsid w:val="009A0DF1"/>
    <w:rsid w:val="009A5A9A"/>
    <w:rsid w:val="00A116C0"/>
    <w:rsid w:val="00AA0185"/>
    <w:rsid w:val="00AB3147"/>
    <w:rsid w:val="00BB7722"/>
    <w:rsid w:val="00C4349D"/>
    <w:rsid w:val="00CC3078"/>
    <w:rsid w:val="00D24AC3"/>
    <w:rsid w:val="00D37D15"/>
    <w:rsid w:val="00D64D30"/>
    <w:rsid w:val="00D96C96"/>
    <w:rsid w:val="00DB7308"/>
    <w:rsid w:val="00DF1A5B"/>
    <w:rsid w:val="00E4175A"/>
    <w:rsid w:val="00E44EC3"/>
    <w:rsid w:val="00E9262E"/>
    <w:rsid w:val="00EB5176"/>
    <w:rsid w:val="00EF220A"/>
    <w:rsid w:val="00EF7A34"/>
    <w:rsid w:val="00F04164"/>
    <w:rsid w:val="00F36573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2257"/>
  <w15:chartTrackingRefBased/>
  <w15:docId w15:val="{6578B696-F7D7-44DA-A22A-8AC4A7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BAF"/>
  </w:style>
  <w:style w:type="paragraph" w:styleId="Heading1">
    <w:name w:val="heading 1"/>
    <w:basedOn w:val="Normal"/>
    <w:next w:val="Normal"/>
    <w:link w:val="Heading1Char"/>
    <w:uiPriority w:val="9"/>
    <w:qFormat/>
    <w:rsid w:val="00807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7"/>
  </w:style>
  <w:style w:type="paragraph" w:styleId="Footer">
    <w:name w:val="footer"/>
    <w:basedOn w:val="Normal"/>
    <w:link w:val="Foot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7"/>
  </w:style>
  <w:style w:type="character" w:customStyle="1" w:styleId="Heading1Char">
    <w:name w:val="Heading 1 Char"/>
    <w:basedOn w:val="DefaultParagraphFont"/>
    <w:link w:val="Heading1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0D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8"/>
    <w:pPr>
      <w:numPr>
        <w:ilvl w:val="1"/>
      </w:numPr>
      <w:jc w:val="center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D88"/>
    <w:rPr>
      <w:rFonts w:eastAsiaTheme="minorEastAsia"/>
      <w:color w:val="404040" w:themeColor="text1" w:themeTint="BF"/>
      <w:spacing w:val="15"/>
    </w:rPr>
  </w:style>
  <w:style w:type="character" w:styleId="Strong">
    <w:name w:val="Strong"/>
    <w:basedOn w:val="DefaultParagraphFont"/>
    <w:uiPriority w:val="22"/>
    <w:qFormat/>
    <w:rsid w:val="008070E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0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1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75A"/>
    <w:rPr>
      <w:color w:val="808080"/>
    </w:rPr>
  </w:style>
  <w:style w:type="table" w:styleId="TableGrid">
    <w:name w:val="Table Grid"/>
    <w:basedOn w:val="TableNormal"/>
    <w:uiPriority w:val="39"/>
    <w:rsid w:val="00E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spacek\Documents\Custom%20Office%20Templates\&#352;ablona%20-%20N&#237;&#382;kov%20formul&#225;&#3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75E3-E3FD-4FF3-831E-A1F17D90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Nížkov formulář.dotx</Template>
  <TotalTime>110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Jiří Eduard</dc:creator>
  <cp:keywords/>
  <dc:description/>
  <cp:lastModifiedBy>ŠPAČEK Jiří Eduard</cp:lastModifiedBy>
  <cp:revision>22</cp:revision>
  <cp:lastPrinted>2023-12-04T05:07:00Z</cp:lastPrinted>
  <dcterms:created xsi:type="dcterms:W3CDTF">2023-12-04T05:03:00Z</dcterms:created>
  <dcterms:modified xsi:type="dcterms:W3CDTF">2024-04-26T05:30:00Z</dcterms:modified>
</cp:coreProperties>
</file>