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0E9A4" w14:textId="77777777" w:rsidR="0064511F" w:rsidRDefault="00FF5862" w:rsidP="00360D88">
      <w:pPr>
        <w:pStyle w:val="Title"/>
      </w:pPr>
      <w:r w:rsidRPr="00FF5862">
        <w:t xml:space="preserve">Žádost o povolení </w:t>
      </w:r>
    </w:p>
    <w:p w14:paraId="231A3BDD" w14:textId="027A46F5" w:rsidR="00166227" w:rsidRDefault="00FF5862" w:rsidP="00360D88">
      <w:pPr>
        <w:pStyle w:val="Title"/>
      </w:pPr>
      <w:r w:rsidRPr="00FF5862">
        <w:t>kácení dřevin rostoucích mimo les</w:t>
      </w:r>
    </w:p>
    <w:p w14:paraId="40776181" w14:textId="77777777" w:rsidR="00182D91" w:rsidRDefault="00182D91" w:rsidP="00182D91"/>
    <w:p w14:paraId="6917C004" w14:textId="5D46011A" w:rsidR="00E4175A" w:rsidRPr="00EF220A" w:rsidRDefault="0064511F" w:rsidP="00EF220A">
      <w:pPr>
        <w:rPr>
          <w:rStyle w:val="Strong"/>
        </w:rPr>
      </w:pPr>
      <w:r>
        <w:rPr>
          <w:rStyle w:val="Strong"/>
        </w:rPr>
        <w:t>Žadatel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5"/>
      </w:tblGrid>
      <w:tr w:rsidR="00EF220A" w14:paraId="7F2275B0" w14:textId="77777777" w:rsidTr="0064511F">
        <w:trPr>
          <w:trHeight w:val="284"/>
        </w:trPr>
        <w:tc>
          <w:tcPr>
            <w:tcW w:w="2694" w:type="dxa"/>
            <w:vAlign w:val="bottom"/>
          </w:tcPr>
          <w:p w14:paraId="7CBC742D" w14:textId="5D627399" w:rsidR="00EF220A" w:rsidRDefault="00EF220A" w:rsidP="00182D91">
            <w:r>
              <w:t>Jméno a příjmení</w:t>
            </w:r>
          </w:p>
        </w:tc>
        <w:tc>
          <w:tcPr>
            <w:tcW w:w="6935" w:type="dxa"/>
            <w:tcBorders>
              <w:bottom w:val="dashed" w:sz="4" w:space="0" w:color="auto"/>
            </w:tcBorders>
            <w:vAlign w:val="bottom"/>
          </w:tcPr>
          <w:p w14:paraId="64C1F009" w14:textId="77777777" w:rsidR="00EF220A" w:rsidRDefault="00EF220A" w:rsidP="00182D91"/>
        </w:tc>
      </w:tr>
      <w:tr w:rsidR="0064511F" w14:paraId="4C269469" w14:textId="77777777" w:rsidTr="00EF220A">
        <w:trPr>
          <w:trHeight w:val="680"/>
        </w:trPr>
        <w:tc>
          <w:tcPr>
            <w:tcW w:w="2694" w:type="dxa"/>
            <w:vAlign w:val="bottom"/>
          </w:tcPr>
          <w:p w14:paraId="0C5A758F" w14:textId="5E47CA2D" w:rsidR="0064511F" w:rsidRDefault="0064511F" w:rsidP="00182D91">
            <w:r>
              <w:t>Datum narození</w:t>
            </w:r>
          </w:p>
        </w:tc>
        <w:tc>
          <w:tcPr>
            <w:tcW w:w="6935" w:type="dxa"/>
            <w:tcBorders>
              <w:bottom w:val="dashed" w:sz="4" w:space="0" w:color="auto"/>
            </w:tcBorders>
            <w:vAlign w:val="bottom"/>
          </w:tcPr>
          <w:p w14:paraId="055C9757" w14:textId="77777777" w:rsidR="0064511F" w:rsidRDefault="0064511F" w:rsidP="00182D91"/>
        </w:tc>
      </w:tr>
      <w:tr w:rsidR="00EF220A" w14:paraId="614E7D2C" w14:textId="77777777" w:rsidTr="00EF220A">
        <w:trPr>
          <w:trHeight w:val="680"/>
        </w:trPr>
        <w:tc>
          <w:tcPr>
            <w:tcW w:w="2694" w:type="dxa"/>
            <w:vAlign w:val="bottom"/>
          </w:tcPr>
          <w:p w14:paraId="6809DAC5" w14:textId="0DEF0D33" w:rsidR="00EF220A" w:rsidRDefault="00EF220A" w:rsidP="00182D91">
            <w:r>
              <w:t xml:space="preserve">Adresa trvalého </w:t>
            </w:r>
            <w:r w:rsidR="0026584B">
              <w:t>pobytu</w:t>
            </w:r>
          </w:p>
        </w:tc>
        <w:tc>
          <w:tcPr>
            <w:tcW w:w="693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D1A9EE4" w14:textId="77777777" w:rsidR="00EF220A" w:rsidRDefault="00EF220A" w:rsidP="00182D91"/>
        </w:tc>
      </w:tr>
      <w:tr w:rsidR="0064511F" w14:paraId="1223592C" w14:textId="77777777" w:rsidTr="00EF220A">
        <w:trPr>
          <w:trHeight w:val="680"/>
        </w:trPr>
        <w:tc>
          <w:tcPr>
            <w:tcW w:w="2694" w:type="dxa"/>
            <w:vAlign w:val="bottom"/>
          </w:tcPr>
          <w:p w14:paraId="03E9A904" w14:textId="6E76A072" w:rsidR="0064511F" w:rsidRDefault="0064511F" w:rsidP="00182D91">
            <w:r>
              <w:t>Kontakt (telefon, e-mail)</w:t>
            </w:r>
          </w:p>
        </w:tc>
        <w:tc>
          <w:tcPr>
            <w:tcW w:w="693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605A8A4" w14:textId="77777777" w:rsidR="0064511F" w:rsidRDefault="0064511F" w:rsidP="00182D91"/>
        </w:tc>
      </w:tr>
    </w:tbl>
    <w:p w14:paraId="5628BB3C" w14:textId="77777777" w:rsidR="00EF220A" w:rsidRPr="00182D91" w:rsidRDefault="00EF220A" w:rsidP="00182D91"/>
    <w:p w14:paraId="65391FC3" w14:textId="5EC3E65C" w:rsidR="0064511F" w:rsidRDefault="0064511F" w:rsidP="0064511F">
      <w:pPr>
        <w:rPr>
          <w:rStyle w:val="Strong"/>
        </w:rPr>
      </w:pPr>
      <w:r w:rsidRPr="0064511F">
        <w:rPr>
          <w:rStyle w:val="Strong"/>
        </w:rPr>
        <w:t>Žádám o povolení ke kácení dřevin rostoucích mimo les v souladu s ustanovením § 8 odst. 1</w:t>
      </w:r>
      <w:r w:rsidR="005B2634">
        <w:rPr>
          <w:rStyle w:val="Strong"/>
        </w:rPr>
        <w:t xml:space="preserve"> </w:t>
      </w:r>
      <w:r w:rsidRPr="0064511F">
        <w:rPr>
          <w:rStyle w:val="Strong"/>
        </w:rPr>
        <w:t>zákona č.</w:t>
      </w:r>
      <w:r w:rsidR="005B2634">
        <w:rPr>
          <w:rStyle w:val="Strong"/>
        </w:rPr>
        <w:t> </w:t>
      </w:r>
      <w:r w:rsidRPr="0064511F">
        <w:rPr>
          <w:rStyle w:val="Strong"/>
        </w:rPr>
        <w:t xml:space="preserve">114/1992 </w:t>
      </w:r>
      <w:bookmarkStart w:id="0" w:name="_GoBack"/>
      <w:bookmarkEnd w:id="0"/>
      <w:r w:rsidRPr="0064511F">
        <w:rPr>
          <w:rStyle w:val="Strong"/>
        </w:rPr>
        <w:t>Sb., o ochraně přírody a krajiny, ve znění pozdějších předpisů.</w:t>
      </w:r>
    </w:p>
    <w:p w14:paraId="690EEAB7" w14:textId="4D0BE0AF" w:rsidR="00EF220A" w:rsidRDefault="0064511F" w:rsidP="0064511F">
      <w:pPr>
        <w:rPr>
          <w:rStyle w:val="Strong"/>
        </w:rPr>
      </w:pPr>
      <w:r>
        <w:rPr>
          <w:rStyle w:val="Strong"/>
        </w:rPr>
        <w:t>Seznam dřevin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720"/>
        <w:gridCol w:w="1314"/>
        <w:gridCol w:w="1314"/>
        <w:gridCol w:w="1643"/>
        <w:gridCol w:w="1643"/>
      </w:tblGrid>
      <w:tr w:rsidR="0064511F" w14:paraId="309A5F10" w14:textId="7EC126D7" w:rsidTr="0064511F">
        <w:trPr>
          <w:trHeight w:val="680"/>
        </w:trPr>
        <w:tc>
          <w:tcPr>
            <w:tcW w:w="3212" w:type="dxa"/>
            <w:vAlign w:val="bottom"/>
          </w:tcPr>
          <w:p w14:paraId="14A3DFEC" w14:textId="115329B7" w:rsidR="0064511F" w:rsidRDefault="0064511F" w:rsidP="006E5FAA">
            <w:r>
              <w:t>Druh dřeviny</w:t>
            </w:r>
          </w:p>
        </w:tc>
        <w:tc>
          <w:tcPr>
            <w:tcW w:w="1134" w:type="dxa"/>
            <w:vAlign w:val="bottom"/>
          </w:tcPr>
          <w:p w14:paraId="53341BEA" w14:textId="5DEE1B53" w:rsidR="0064511F" w:rsidRDefault="0064511F" w:rsidP="006E5FAA">
            <w:r>
              <w:t>Kusů</w:t>
            </w:r>
          </w:p>
        </w:tc>
        <w:tc>
          <w:tcPr>
            <w:tcW w:w="1134" w:type="dxa"/>
            <w:vAlign w:val="bottom"/>
          </w:tcPr>
          <w:p w14:paraId="6BAFA7BC" w14:textId="0B72B82D" w:rsidR="0064511F" w:rsidRDefault="0064511F" w:rsidP="006E5FAA">
            <w:r>
              <w:t>Obvod kmene</w:t>
            </w:r>
          </w:p>
        </w:tc>
        <w:tc>
          <w:tcPr>
            <w:tcW w:w="1418" w:type="dxa"/>
            <w:vAlign w:val="bottom"/>
          </w:tcPr>
          <w:p w14:paraId="146F8994" w14:textId="35C6DB88" w:rsidR="0064511F" w:rsidRDefault="0064511F" w:rsidP="006E5FAA">
            <w:r>
              <w:t>Parcelní číslo pozemku</w:t>
            </w:r>
          </w:p>
        </w:tc>
        <w:tc>
          <w:tcPr>
            <w:tcW w:w="1418" w:type="dxa"/>
            <w:vAlign w:val="bottom"/>
          </w:tcPr>
          <w:p w14:paraId="52FC00D6" w14:textId="7FF1A9E2" w:rsidR="0064511F" w:rsidRDefault="0064511F" w:rsidP="006E5FAA">
            <w:r>
              <w:t>Katastrální území</w:t>
            </w:r>
          </w:p>
        </w:tc>
      </w:tr>
      <w:tr w:rsidR="0064511F" w14:paraId="4692E068" w14:textId="28B8FFF7" w:rsidTr="0064511F">
        <w:trPr>
          <w:trHeight w:val="680"/>
        </w:trPr>
        <w:tc>
          <w:tcPr>
            <w:tcW w:w="3212" w:type="dxa"/>
            <w:vAlign w:val="bottom"/>
          </w:tcPr>
          <w:p w14:paraId="43A9CB59" w14:textId="39B8B887" w:rsidR="0064511F" w:rsidRDefault="0064511F" w:rsidP="006E5FAA"/>
        </w:tc>
        <w:tc>
          <w:tcPr>
            <w:tcW w:w="1134" w:type="dxa"/>
            <w:vAlign w:val="bottom"/>
          </w:tcPr>
          <w:p w14:paraId="099C8656" w14:textId="77777777" w:rsidR="0064511F" w:rsidRDefault="0064511F" w:rsidP="006E5FAA"/>
        </w:tc>
        <w:tc>
          <w:tcPr>
            <w:tcW w:w="1134" w:type="dxa"/>
            <w:vAlign w:val="bottom"/>
          </w:tcPr>
          <w:p w14:paraId="676816FA" w14:textId="77777777" w:rsidR="0064511F" w:rsidRDefault="0064511F" w:rsidP="006E5FAA"/>
        </w:tc>
        <w:tc>
          <w:tcPr>
            <w:tcW w:w="1418" w:type="dxa"/>
            <w:vAlign w:val="bottom"/>
          </w:tcPr>
          <w:p w14:paraId="3EE809CF" w14:textId="77777777" w:rsidR="0064511F" w:rsidRDefault="0064511F" w:rsidP="006E5FAA"/>
        </w:tc>
        <w:tc>
          <w:tcPr>
            <w:tcW w:w="1418" w:type="dxa"/>
            <w:vAlign w:val="bottom"/>
          </w:tcPr>
          <w:p w14:paraId="5C40619F" w14:textId="77777777" w:rsidR="0064511F" w:rsidRDefault="0064511F" w:rsidP="006E5FAA"/>
        </w:tc>
      </w:tr>
      <w:tr w:rsidR="0064511F" w14:paraId="250EDCE4" w14:textId="2CEE0820" w:rsidTr="0064511F">
        <w:trPr>
          <w:trHeight w:val="680"/>
        </w:trPr>
        <w:tc>
          <w:tcPr>
            <w:tcW w:w="3212" w:type="dxa"/>
            <w:vAlign w:val="bottom"/>
          </w:tcPr>
          <w:p w14:paraId="1F249DAF" w14:textId="77777777" w:rsidR="0064511F" w:rsidRDefault="0064511F" w:rsidP="006E5FAA"/>
        </w:tc>
        <w:tc>
          <w:tcPr>
            <w:tcW w:w="1134" w:type="dxa"/>
            <w:vAlign w:val="bottom"/>
          </w:tcPr>
          <w:p w14:paraId="5AC1F4C6" w14:textId="77777777" w:rsidR="0064511F" w:rsidRDefault="0064511F" w:rsidP="006E5FAA"/>
        </w:tc>
        <w:tc>
          <w:tcPr>
            <w:tcW w:w="1134" w:type="dxa"/>
            <w:vAlign w:val="bottom"/>
          </w:tcPr>
          <w:p w14:paraId="5DD84497" w14:textId="77777777" w:rsidR="0064511F" w:rsidRDefault="0064511F" w:rsidP="006E5FAA"/>
        </w:tc>
        <w:tc>
          <w:tcPr>
            <w:tcW w:w="1418" w:type="dxa"/>
            <w:vAlign w:val="bottom"/>
          </w:tcPr>
          <w:p w14:paraId="4CCC4DF0" w14:textId="77777777" w:rsidR="0064511F" w:rsidRDefault="0064511F" w:rsidP="006E5FAA"/>
        </w:tc>
        <w:tc>
          <w:tcPr>
            <w:tcW w:w="1418" w:type="dxa"/>
            <w:vAlign w:val="bottom"/>
          </w:tcPr>
          <w:p w14:paraId="42BA74AA" w14:textId="77777777" w:rsidR="0064511F" w:rsidRDefault="0064511F" w:rsidP="006E5FAA"/>
        </w:tc>
      </w:tr>
      <w:tr w:rsidR="004107FF" w14:paraId="10E4EF3E" w14:textId="77777777" w:rsidTr="0064511F">
        <w:trPr>
          <w:trHeight w:val="680"/>
        </w:trPr>
        <w:tc>
          <w:tcPr>
            <w:tcW w:w="3212" w:type="dxa"/>
            <w:vAlign w:val="bottom"/>
          </w:tcPr>
          <w:p w14:paraId="481D6FEA" w14:textId="77777777" w:rsidR="004107FF" w:rsidRDefault="004107FF" w:rsidP="006E5FAA"/>
        </w:tc>
        <w:tc>
          <w:tcPr>
            <w:tcW w:w="1134" w:type="dxa"/>
            <w:vAlign w:val="bottom"/>
          </w:tcPr>
          <w:p w14:paraId="2C5B3F59" w14:textId="77777777" w:rsidR="004107FF" w:rsidRDefault="004107FF" w:rsidP="006E5FAA"/>
        </w:tc>
        <w:tc>
          <w:tcPr>
            <w:tcW w:w="1134" w:type="dxa"/>
            <w:vAlign w:val="bottom"/>
          </w:tcPr>
          <w:p w14:paraId="4399FCEB" w14:textId="77777777" w:rsidR="004107FF" w:rsidRDefault="004107FF" w:rsidP="006E5FAA"/>
        </w:tc>
        <w:tc>
          <w:tcPr>
            <w:tcW w:w="1418" w:type="dxa"/>
            <w:vAlign w:val="bottom"/>
          </w:tcPr>
          <w:p w14:paraId="05889712" w14:textId="77777777" w:rsidR="004107FF" w:rsidRDefault="004107FF" w:rsidP="006E5FAA"/>
        </w:tc>
        <w:tc>
          <w:tcPr>
            <w:tcW w:w="1418" w:type="dxa"/>
            <w:vAlign w:val="bottom"/>
          </w:tcPr>
          <w:p w14:paraId="64183CE4" w14:textId="77777777" w:rsidR="004107FF" w:rsidRDefault="004107FF" w:rsidP="006E5FAA"/>
        </w:tc>
      </w:tr>
      <w:tr w:rsidR="004107FF" w14:paraId="69D11C53" w14:textId="77777777" w:rsidTr="0064511F">
        <w:trPr>
          <w:trHeight w:val="680"/>
        </w:trPr>
        <w:tc>
          <w:tcPr>
            <w:tcW w:w="3212" w:type="dxa"/>
            <w:vAlign w:val="bottom"/>
          </w:tcPr>
          <w:p w14:paraId="119F981E" w14:textId="77777777" w:rsidR="004107FF" w:rsidRDefault="004107FF" w:rsidP="006E5FAA"/>
        </w:tc>
        <w:tc>
          <w:tcPr>
            <w:tcW w:w="1134" w:type="dxa"/>
            <w:vAlign w:val="bottom"/>
          </w:tcPr>
          <w:p w14:paraId="329B68CD" w14:textId="77777777" w:rsidR="004107FF" w:rsidRDefault="004107FF" w:rsidP="006E5FAA"/>
        </w:tc>
        <w:tc>
          <w:tcPr>
            <w:tcW w:w="1134" w:type="dxa"/>
            <w:vAlign w:val="bottom"/>
          </w:tcPr>
          <w:p w14:paraId="0F105944" w14:textId="77777777" w:rsidR="004107FF" w:rsidRDefault="004107FF" w:rsidP="006E5FAA"/>
        </w:tc>
        <w:tc>
          <w:tcPr>
            <w:tcW w:w="1418" w:type="dxa"/>
            <w:vAlign w:val="bottom"/>
          </w:tcPr>
          <w:p w14:paraId="013D428D" w14:textId="77777777" w:rsidR="004107FF" w:rsidRDefault="004107FF" w:rsidP="006E5FAA"/>
        </w:tc>
        <w:tc>
          <w:tcPr>
            <w:tcW w:w="1418" w:type="dxa"/>
            <w:vAlign w:val="bottom"/>
          </w:tcPr>
          <w:p w14:paraId="262EBB38" w14:textId="77777777" w:rsidR="004107FF" w:rsidRDefault="004107FF" w:rsidP="006E5FAA"/>
        </w:tc>
      </w:tr>
      <w:tr w:rsidR="0064511F" w14:paraId="124BFCA2" w14:textId="061A6AB7" w:rsidTr="0064511F">
        <w:trPr>
          <w:trHeight w:val="680"/>
        </w:trPr>
        <w:tc>
          <w:tcPr>
            <w:tcW w:w="3212" w:type="dxa"/>
            <w:vAlign w:val="bottom"/>
          </w:tcPr>
          <w:p w14:paraId="411F0751" w14:textId="77777777" w:rsidR="0064511F" w:rsidRDefault="0064511F" w:rsidP="006E5FAA"/>
        </w:tc>
        <w:tc>
          <w:tcPr>
            <w:tcW w:w="1134" w:type="dxa"/>
            <w:vAlign w:val="bottom"/>
          </w:tcPr>
          <w:p w14:paraId="5E687B87" w14:textId="77777777" w:rsidR="0064511F" w:rsidRDefault="0064511F" w:rsidP="006E5FAA"/>
        </w:tc>
        <w:tc>
          <w:tcPr>
            <w:tcW w:w="1134" w:type="dxa"/>
            <w:vAlign w:val="bottom"/>
          </w:tcPr>
          <w:p w14:paraId="6957C05C" w14:textId="77777777" w:rsidR="0064511F" w:rsidRDefault="0064511F" w:rsidP="006E5FAA"/>
        </w:tc>
        <w:tc>
          <w:tcPr>
            <w:tcW w:w="1418" w:type="dxa"/>
            <w:vAlign w:val="bottom"/>
          </w:tcPr>
          <w:p w14:paraId="667B6CDA" w14:textId="77777777" w:rsidR="0064511F" w:rsidRDefault="0064511F" w:rsidP="006E5FAA"/>
        </w:tc>
        <w:tc>
          <w:tcPr>
            <w:tcW w:w="1418" w:type="dxa"/>
            <w:vAlign w:val="bottom"/>
          </w:tcPr>
          <w:p w14:paraId="3E7C9080" w14:textId="77777777" w:rsidR="0064511F" w:rsidRDefault="0064511F" w:rsidP="006E5FAA"/>
        </w:tc>
      </w:tr>
    </w:tbl>
    <w:p w14:paraId="5F5026E1" w14:textId="249C628F" w:rsidR="00EF220A" w:rsidRPr="0064511F" w:rsidRDefault="0064511F" w:rsidP="0064511F">
      <w:pPr>
        <w:rPr>
          <w:rStyle w:val="Strong"/>
          <w:b w:val="0"/>
        </w:rPr>
      </w:pPr>
      <w:r w:rsidRPr="0064511F">
        <w:rPr>
          <w:rStyle w:val="Strong"/>
          <w:bCs w:val="0"/>
        </w:rPr>
        <w:t>*</w:t>
      </w:r>
      <w:r>
        <w:rPr>
          <w:rStyle w:val="Strong"/>
          <w:b w:val="0"/>
        </w:rPr>
        <w:t xml:space="preserve"> </w:t>
      </w:r>
      <w:r w:rsidRPr="0064511F">
        <w:rPr>
          <w:rStyle w:val="Strong"/>
          <w:b w:val="0"/>
        </w:rPr>
        <w:t>Obvod kmene ve výšce 130 cm od země (u keřů plocha v m2)</w:t>
      </w:r>
    </w:p>
    <w:p w14:paraId="4B433172" w14:textId="77777777" w:rsidR="0064511F" w:rsidRPr="0064511F" w:rsidRDefault="0064511F" w:rsidP="0064511F">
      <w:pPr>
        <w:rPr>
          <w:rStyle w:val="Strong"/>
          <w:b w:val="0"/>
        </w:rPr>
      </w:pPr>
    </w:p>
    <w:p w14:paraId="40A68167" w14:textId="75BC5BB7" w:rsidR="00EF220A" w:rsidRDefault="0064511F" w:rsidP="00182D91">
      <w:pPr>
        <w:rPr>
          <w:rStyle w:val="Strong"/>
        </w:rPr>
      </w:pPr>
      <w:r>
        <w:rPr>
          <w:rStyle w:val="Strong"/>
        </w:rPr>
        <w:t>Odůvodnění žádosti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116C0" w14:paraId="5BADAB5A" w14:textId="77777777" w:rsidTr="00A116C0">
        <w:trPr>
          <w:trHeight w:val="284"/>
        </w:trPr>
        <w:tc>
          <w:tcPr>
            <w:tcW w:w="9639" w:type="dxa"/>
            <w:tcBorders>
              <w:top w:val="nil"/>
              <w:bottom w:val="dashed" w:sz="4" w:space="0" w:color="auto"/>
            </w:tcBorders>
            <w:vAlign w:val="bottom"/>
          </w:tcPr>
          <w:p w14:paraId="29EBF1F2" w14:textId="77777777" w:rsidR="00A116C0" w:rsidRDefault="00A116C0" w:rsidP="006E5FAA"/>
        </w:tc>
      </w:tr>
      <w:tr w:rsidR="00A116C0" w14:paraId="1D562E30" w14:textId="77777777" w:rsidTr="00A116C0">
        <w:trPr>
          <w:trHeight w:val="680"/>
        </w:trPr>
        <w:tc>
          <w:tcPr>
            <w:tcW w:w="9639" w:type="dxa"/>
            <w:tcBorders>
              <w:top w:val="dashed" w:sz="4" w:space="0" w:color="auto"/>
            </w:tcBorders>
            <w:vAlign w:val="bottom"/>
          </w:tcPr>
          <w:p w14:paraId="18DE25A0" w14:textId="77777777" w:rsidR="00A116C0" w:rsidRDefault="00A116C0" w:rsidP="006E5FAA"/>
        </w:tc>
      </w:tr>
    </w:tbl>
    <w:p w14:paraId="4F794B47" w14:textId="1CB34D4D" w:rsidR="00A116C0" w:rsidRDefault="00A116C0">
      <w:r>
        <w:br w:type="page"/>
      </w:r>
    </w:p>
    <w:p w14:paraId="678F2BF7" w14:textId="72FC3303" w:rsidR="00A116C0" w:rsidRDefault="00A116C0" w:rsidP="00A116C0">
      <w:pPr>
        <w:rPr>
          <w:rStyle w:val="Strong"/>
        </w:rPr>
      </w:pPr>
      <w:r>
        <w:rPr>
          <w:rStyle w:val="Strong"/>
        </w:rPr>
        <w:lastRenderedPageBreak/>
        <w:t>Výsadba náhradních dřevin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661"/>
        <w:gridCol w:w="1421"/>
        <w:gridCol w:w="1776"/>
        <w:gridCol w:w="1776"/>
      </w:tblGrid>
      <w:tr w:rsidR="00A116C0" w14:paraId="0F26D80A" w14:textId="77777777" w:rsidTr="00A116C0">
        <w:trPr>
          <w:trHeight w:val="680"/>
        </w:trPr>
        <w:tc>
          <w:tcPr>
            <w:tcW w:w="3720" w:type="dxa"/>
            <w:vAlign w:val="bottom"/>
          </w:tcPr>
          <w:p w14:paraId="7A968C9A" w14:textId="77777777" w:rsidR="00A116C0" w:rsidRDefault="00A116C0" w:rsidP="006E5FAA">
            <w:r>
              <w:t>Druh dřeviny</w:t>
            </w:r>
          </w:p>
        </w:tc>
        <w:tc>
          <w:tcPr>
            <w:tcW w:w="1134" w:type="dxa"/>
            <w:vAlign w:val="bottom"/>
          </w:tcPr>
          <w:p w14:paraId="7C9CE308" w14:textId="77777777" w:rsidR="00A116C0" w:rsidRDefault="00A116C0" w:rsidP="006E5FAA">
            <w:r>
              <w:t>Kusů</w:t>
            </w:r>
          </w:p>
        </w:tc>
        <w:tc>
          <w:tcPr>
            <w:tcW w:w="1418" w:type="dxa"/>
            <w:vAlign w:val="bottom"/>
          </w:tcPr>
          <w:p w14:paraId="1290C5EC" w14:textId="77777777" w:rsidR="00A116C0" w:rsidRDefault="00A116C0" w:rsidP="006E5FAA">
            <w:r>
              <w:t>Parcelní číslo pozemku</w:t>
            </w:r>
          </w:p>
        </w:tc>
        <w:tc>
          <w:tcPr>
            <w:tcW w:w="1418" w:type="dxa"/>
            <w:vAlign w:val="bottom"/>
          </w:tcPr>
          <w:p w14:paraId="5705A8BA" w14:textId="77777777" w:rsidR="00A116C0" w:rsidRDefault="00A116C0" w:rsidP="006E5FAA">
            <w:r>
              <w:t>Katastrální území</w:t>
            </w:r>
          </w:p>
        </w:tc>
      </w:tr>
      <w:tr w:rsidR="00A116C0" w14:paraId="7DC8EA24" w14:textId="77777777" w:rsidTr="00A116C0">
        <w:trPr>
          <w:trHeight w:val="680"/>
        </w:trPr>
        <w:tc>
          <w:tcPr>
            <w:tcW w:w="3720" w:type="dxa"/>
            <w:vAlign w:val="bottom"/>
          </w:tcPr>
          <w:p w14:paraId="603AC3C2" w14:textId="77777777" w:rsidR="00A116C0" w:rsidRDefault="00A116C0" w:rsidP="006E5FAA"/>
        </w:tc>
        <w:tc>
          <w:tcPr>
            <w:tcW w:w="1134" w:type="dxa"/>
            <w:vAlign w:val="bottom"/>
          </w:tcPr>
          <w:p w14:paraId="4974D84C" w14:textId="77777777" w:rsidR="00A116C0" w:rsidRDefault="00A116C0" w:rsidP="006E5FAA"/>
        </w:tc>
        <w:tc>
          <w:tcPr>
            <w:tcW w:w="1418" w:type="dxa"/>
            <w:vAlign w:val="bottom"/>
          </w:tcPr>
          <w:p w14:paraId="222785DC" w14:textId="77777777" w:rsidR="00A116C0" w:rsidRDefault="00A116C0" w:rsidP="006E5FAA"/>
        </w:tc>
        <w:tc>
          <w:tcPr>
            <w:tcW w:w="1418" w:type="dxa"/>
            <w:vAlign w:val="bottom"/>
          </w:tcPr>
          <w:p w14:paraId="61470CF4" w14:textId="77777777" w:rsidR="00A116C0" w:rsidRDefault="00A116C0" w:rsidP="006E5FAA"/>
        </w:tc>
      </w:tr>
      <w:tr w:rsidR="004107FF" w14:paraId="64F53506" w14:textId="77777777" w:rsidTr="00A116C0">
        <w:trPr>
          <w:trHeight w:val="680"/>
        </w:trPr>
        <w:tc>
          <w:tcPr>
            <w:tcW w:w="3720" w:type="dxa"/>
            <w:vAlign w:val="bottom"/>
          </w:tcPr>
          <w:p w14:paraId="2F59CAF6" w14:textId="77777777" w:rsidR="004107FF" w:rsidRDefault="004107FF" w:rsidP="006E5FAA"/>
        </w:tc>
        <w:tc>
          <w:tcPr>
            <w:tcW w:w="1134" w:type="dxa"/>
            <w:vAlign w:val="bottom"/>
          </w:tcPr>
          <w:p w14:paraId="22CC08B9" w14:textId="77777777" w:rsidR="004107FF" w:rsidRDefault="004107FF" w:rsidP="006E5FAA"/>
        </w:tc>
        <w:tc>
          <w:tcPr>
            <w:tcW w:w="1418" w:type="dxa"/>
            <w:vAlign w:val="bottom"/>
          </w:tcPr>
          <w:p w14:paraId="08777462" w14:textId="77777777" w:rsidR="004107FF" w:rsidRDefault="004107FF" w:rsidP="006E5FAA"/>
        </w:tc>
        <w:tc>
          <w:tcPr>
            <w:tcW w:w="1418" w:type="dxa"/>
            <w:vAlign w:val="bottom"/>
          </w:tcPr>
          <w:p w14:paraId="69B8788A" w14:textId="77777777" w:rsidR="004107FF" w:rsidRDefault="004107FF" w:rsidP="006E5FAA"/>
        </w:tc>
      </w:tr>
      <w:tr w:rsidR="004107FF" w14:paraId="2C813ADA" w14:textId="77777777" w:rsidTr="00A116C0">
        <w:trPr>
          <w:trHeight w:val="680"/>
        </w:trPr>
        <w:tc>
          <w:tcPr>
            <w:tcW w:w="3720" w:type="dxa"/>
            <w:vAlign w:val="bottom"/>
          </w:tcPr>
          <w:p w14:paraId="4442DB3C" w14:textId="77777777" w:rsidR="004107FF" w:rsidRDefault="004107FF" w:rsidP="006E5FAA"/>
        </w:tc>
        <w:tc>
          <w:tcPr>
            <w:tcW w:w="1134" w:type="dxa"/>
            <w:vAlign w:val="bottom"/>
          </w:tcPr>
          <w:p w14:paraId="53E162F7" w14:textId="77777777" w:rsidR="004107FF" w:rsidRDefault="004107FF" w:rsidP="006E5FAA"/>
        </w:tc>
        <w:tc>
          <w:tcPr>
            <w:tcW w:w="1418" w:type="dxa"/>
            <w:vAlign w:val="bottom"/>
          </w:tcPr>
          <w:p w14:paraId="089E733A" w14:textId="77777777" w:rsidR="004107FF" w:rsidRDefault="004107FF" w:rsidP="006E5FAA"/>
        </w:tc>
        <w:tc>
          <w:tcPr>
            <w:tcW w:w="1418" w:type="dxa"/>
            <w:vAlign w:val="bottom"/>
          </w:tcPr>
          <w:p w14:paraId="41B73536" w14:textId="77777777" w:rsidR="004107FF" w:rsidRDefault="004107FF" w:rsidP="006E5FAA"/>
        </w:tc>
      </w:tr>
      <w:tr w:rsidR="00A116C0" w14:paraId="1F705285" w14:textId="77777777" w:rsidTr="00A116C0">
        <w:trPr>
          <w:trHeight w:val="680"/>
        </w:trPr>
        <w:tc>
          <w:tcPr>
            <w:tcW w:w="3720" w:type="dxa"/>
            <w:vAlign w:val="bottom"/>
          </w:tcPr>
          <w:p w14:paraId="1FCB70CC" w14:textId="77777777" w:rsidR="00A116C0" w:rsidRDefault="00A116C0" w:rsidP="006E5FAA"/>
        </w:tc>
        <w:tc>
          <w:tcPr>
            <w:tcW w:w="1134" w:type="dxa"/>
            <w:vAlign w:val="bottom"/>
          </w:tcPr>
          <w:p w14:paraId="5AB3168D" w14:textId="77777777" w:rsidR="00A116C0" w:rsidRDefault="00A116C0" w:rsidP="006E5FAA"/>
        </w:tc>
        <w:tc>
          <w:tcPr>
            <w:tcW w:w="1418" w:type="dxa"/>
            <w:vAlign w:val="bottom"/>
          </w:tcPr>
          <w:p w14:paraId="5D971D8A" w14:textId="77777777" w:rsidR="00A116C0" w:rsidRDefault="00A116C0" w:rsidP="006E5FAA"/>
        </w:tc>
        <w:tc>
          <w:tcPr>
            <w:tcW w:w="1418" w:type="dxa"/>
            <w:vAlign w:val="bottom"/>
          </w:tcPr>
          <w:p w14:paraId="095510C0" w14:textId="77777777" w:rsidR="00A116C0" w:rsidRDefault="00A116C0" w:rsidP="006E5FAA"/>
        </w:tc>
      </w:tr>
      <w:tr w:rsidR="00A116C0" w14:paraId="5A786210" w14:textId="77777777" w:rsidTr="00A116C0">
        <w:trPr>
          <w:trHeight w:val="680"/>
        </w:trPr>
        <w:tc>
          <w:tcPr>
            <w:tcW w:w="3720" w:type="dxa"/>
            <w:vAlign w:val="bottom"/>
          </w:tcPr>
          <w:p w14:paraId="331A77B5" w14:textId="77777777" w:rsidR="00A116C0" w:rsidRDefault="00A116C0" w:rsidP="006E5FAA"/>
        </w:tc>
        <w:tc>
          <w:tcPr>
            <w:tcW w:w="1134" w:type="dxa"/>
            <w:vAlign w:val="bottom"/>
          </w:tcPr>
          <w:p w14:paraId="196F27DC" w14:textId="77777777" w:rsidR="00A116C0" w:rsidRDefault="00A116C0" w:rsidP="006E5FAA"/>
        </w:tc>
        <w:tc>
          <w:tcPr>
            <w:tcW w:w="1418" w:type="dxa"/>
            <w:vAlign w:val="bottom"/>
          </w:tcPr>
          <w:p w14:paraId="629EBECE" w14:textId="77777777" w:rsidR="00A116C0" w:rsidRDefault="00A116C0" w:rsidP="006E5FAA"/>
        </w:tc>
        <w:tc>
          <w:tcPr>
            <w:tcW w:w="1418" w:type="dxa"/>
            <w:vAlign w:val="bottom"/>
          </w:tcPr>
          <w:p w14:paraId="7F0AC018" w14:textId="77777777" w:rsidR="00A116C0" w:rsidRDefault="00A116C0" w:rsidP="006E5FAA"/>
        </w:tc>
      </w:tr>
    </w:tbl>
    <w:p w14:paraId="25A93627" w14:textId="77777777" w:rsidR="00A116C0" w:rsidRDefault="00A116C0" w:rsidP="00EF220A"/>
    <w:p w14:paraId="32809738" w14:textId="277D3AB0" w:rsidR="00A116C0" w:rsidRDefault="006A6D95" w:rsidP="00A116C0">
      <w:r w:rsidRPr="006A6D95">
        <w:t>Prohlašuji, že veškeré údaje jsem uvedl(a) pravdivě.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437"/>
        <w:gridCol w:w="2821"/>
        <w:gridCol w:w="2821"/>
      </w:tblGrid>
      <w:tr w:rsidR="006A6D95" w14:paraId="4B086CF2" w14:textId="03BE28F4" w:rsidTr="006A6D95">
        <w:trPr>
          <w:trHeight w:val="680"/>
        </w:trPr>
        <w:tc>
          <w:tcPr>
            <w:tcW w:w="1560" w:type="dxa"/>
            <w:vAlign w:val="bottom"/>
          </w:tcPr>
          <w:p w14:paraId="6613FFD5" w14:textId="07F8529C" w:rsidR="006A6D95" w:rsidRDefault="006A6D95" w:rsidP="006E5FAA">
            <w:r>
              <w:t>V Nížkově dne:</w:t>
            </w:r>
          </w:p>
        </w:tc>
        <w:tc>
          <w:tcPr>
            <w:tcW w:w="2437" w:type="dxa"/>
            <w:tcBorders>
              <w:bottom w:val="dashed" w:sz="4" w:space="0" w:color="auto"/>
            </w:tcBorders>
            <w:vAlign w:val="bottom"/>
          </w:tcPr>
          <w:p w14:paraId="284A721C" w14:textId="77777777" w:rsidR="006A6D95" w:rsidRDefault="006A6D95" w:rsidP="006E5FAA"/>
        </w:tc>
        <w:tc>
          <w:tcPr>
            <w:tcW w:w="2821" w:type="dxa"/>
            <w:vAlign w:val="bottom"/>
          </w:tcPr>
          <w:p w14:paraId="0E4DBCB3" w14:textId="35C1D967" w:rsidR="006A6D95" w:rsidRDefault="006A6D95" w:rsidP="006A6D95">
            <w:pPr>
              <w:jc w:val="right"/>
            </w:pPr>
            <w:r>
              <w:t xml:space="preserve">Podpis </w:t>
            </w:r>
            <w:r w:rsidR="00D24AC3">
              <w:t>žadatele</w:t>
            </w:r>
            <w:r>
              <w:t>:</w:t>
            </w:r>
          </w:p>
        </w:tc>
        <w:tc>
          <w:tcPr>
            <w:tcW w:w="2821" w:type="dxa"/>
            <w:tcBorders>
              <w:bottom w:val="dashed" w:sz="4" w:space="0" w:color="auto"/>
            </w:tcBorders>
            <w:vAlign w:val="bottom"/>
          </w:tcPr>
          <w:p w14:paraId="3135C719" w14:textId="77777777" w:rsidR="006A6D95" w:rsidRDefault="006A6D95" w:rsidP="006E5FAA"/>
        </w:tc>
      </w:tr>
    </w:tbl>
    <w:p w14:paraId="525D7310" w14:textId="0A412F02" w:rsidR="006A6D95" w:rsidRDefault="006A6D95" w:rsidP="003A722C"/>
    <w:p w14:paraId="6333E0A0" w14:textId="77777777" w:rsidR="00A116C0" w:rsidRDefault="00A116C0" w:rsidP="00A116C0">
      <w:r>
        <w:t>Přílohy k žádosti:</w:t>
      </w:r>
    </w:p>
    <w:p w14:paraId="583D4678" w14:textId="77777777" w:rsidR="00A116C0" w:rsidRDefault="00A116C0" w:rsidP="00A116C0">
      <w:pPr>
        <w:pStyle w:val="ListParagraph"/>
        <w:numPr>
          <w:ilvl w:val="0"/>
          <w:numId w:val="9"/>
        </w:numPr>
      </w:pPr>
      <w:r>
        <w:t>Situační nákres nebo snímek katastrální mapy se zakreslenými dřevinami.</w:t>
      </w:r>
    </w:p>
    <w:p w14:paraId="01B514A1" w14:textId="3417EAC3" w:rsidR="00A116C0" w:rsidRDefault="00A116C0" w:rsidP="004107FF">
      <w:pPr>
        <w:pStyle w:val="ListParagraph"/>
        <w:numPr>
          <w:ilvl w:val="0"/>
          <w:numId w:val="9"/>
        </w:numPr>
      </w:pPr>
      <w:r>
        <w:t>V případě více vlastníků pozemku, souhlas všech spoluvlastníků s</w:t>
      </w:r>
      <w:r w:rsidR="004107FF">
        <w:t> </w:t>
      </w:r>
      <w:r>
        <w:t>kácením</w:t>
      </w:r>
    </w:p>
    <w:p w14:paraId="0D8F46BD" w14:textId="5181C355" w:rsidR="004107FF" w:rsidRDefault="004107FF" w:rsidP="004107FF"/>
    <w:p w14:paraId="1A20F327" w14:textId="314B90D2" w:rsidR="004107FF" w:rsidRDefault="004107FF" w:rsidP="004107FF">
      <w:pPr>
        <w:rPr>
          <w:rStyle w:val="Strong"/>
        </w:rPr>
      </w:pPr>
      <w:r>
        <w:rPr>
          <w:rStyle w:val="Strong"/>
        </w:rPr>
        <w:t>Spoluvlastníci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643"/>
        <w:gridCol w:w="1643"/>
        <w:gridCol w:w="3230"/>
        <w:gridCol w:w="3118"/>
      </w:tblGrid>
      <w:tr w:rsidR="004107FF" w14:paraId="21DC2CCC" w14:textId="0FCAA8A6" w:rsidTr="00D24AC3">
        <w:trPr>
          <w:trHeight w:val="680"/>
        </w:trPr>
        <w:tc>
          <w:tcPr>
            <w:tcW w:w="1643" w:type="dxa"/>
            <w:vAlign w:val="bottom"/>
          </w:tcPr>
          <w:p w14:paraId="1D0E47DE" w14:textId="77777777" w:rsidR="004107FF" w:rsidRDefault="004107FF" w:rsidP="006E5FAA">
            <w:r>
              <w:t>Parcelní číslo pozemku</w:t>
            </w:r>
          </w:p>
        </w:tc>
        <w:tc>
          <w:tcPr>
            <w:tcW w:w="1643" w:type="dxa"/>
            <w:vAlign w:val="bottom"/>
          </w:tcPr>
          <w:p w14:paraId="47E7C778" w14:textId="77777777" w:rsidR="004107FF" w:rsidRDefault="004107FF" w:rsidP="006E5FAA">
            <w:r>
              <w:t>Katastrální území</w:t>
            </w:r>
          </w:p>
        </w:tc>
        <w:tc>
          <w:tcPr>
            <w:tcW w:w="3230" w:type="dxa"/>
            <w:vAlign w:val="bottom"/>
          </w:tcPr>
          <w:p w14:paraId="5BE56BBA" w14:textId="31DF9823" w:rsidR="004107FF" w:rsidRDefault="004107FF" w:rsidP="006E5FAA">
            <w:r>
              <w:t>Jméno a příjmení</w:t>
            </w:r>
          </w:p>
        </w:tc>
        <w:tc>
          <w:tcPr>
            <w:tcW w:w="3118" w:type="dxa"/>
            <w:vAlign w:val="bottom"/>
          </w:tcPr>
          <w:p w14:paraId="6CB4A0F3" w14:textId="1075DF5D" w:rsidR="004107FF" w:rsidRDefault="004107FF" w:rsidP="006E5FAA">
            <w:r>
              <w:t>Podpis</w:t>
            </w:r>
          </w:p>
        </w:tc>
      </w:tr>
      <w:tr w:rsidR="004107FF" w14:paraId="76B73C91" w14:textId="688F7067" w:rsidTr="00D24AC3">
        <w:trPr>
          <w:trHeight w:val="907"/>
        </w:trPr>
        <w:tc>
          <w:tcPr>
            <w:tcW w:w="1643" w:type="dxa"/>
            <w:vAlign w:val="bottom"/>
          </w:tcPr>
          <w:p w14:paraId="49224234" w14:textId="77777777" w:rsidR="004107FF" w:rsidRDefault="004107FF" w:rsidP="006E5FAA"/>
        </w:tc>
        <w:tc>
          <w:tcPr>
            <w:tcW w:w="1643" w:type="dxa"/>
            <w:vAlign w:val="bottom"/>
          </w:tcPr>
          <w:p w14:paraId="42529F54" w14:textId="77777777" w:rsidR="004107FF" w:rsidRDefault="004107FF" w:rsidP="006E5FAA"/>
        </w:tc>
        <w:tc>
          <w:tcPr>
            <w:tcW w:w="3230" w:type="dxa"/>
            <w:vAlign w:val="bottom"/>
          </w:tcPr>
          <w:p w14:paraId="6397221F" w14:textId="77777777" w:rsidR="004107FF" w:rsidRDefault="004107FF" w:rsidP="006E5FAA"/>
        </w:tc>
        <w:tc>
          <w:tcPr>
            <w:tcW w:w="3118" w:type="dxa"/>
            <w:vAlign w:val="bottom"/>
          </w:tcPr>
          <w:p w14:paraId="61D80F6F" w14:textId="77777777" w:rsidR="004107FF" w:rsidRDefault="004107FF" w:rsidP="006E5FAA"/>
        </w:tc>
      </w:tr>
      <w:tr w:rsidR="004107FF" w14:paraId="7C9D76C6" w14:textId="38D5045E" w:rsidTr="00D24AC3">
        <w:trPr>
          <w:trHeight w:val="907"/>
        </w:trPr>
        <w:tc>
          <w:tcPr>
            <w:tcW w:w="1643" w:type="dxa"/>
            <w:vAlign w:val="bottom"/>
          </w:tcPr>
          <w:p w14:paraId="7FFF9D23" w14:textId="77777777" w:rsidR="004107FF" w:rsidRDefault="004107FF" w:rsidP="006E5FAA"/>
        </w:tc>
        <w:tc>
          <w:tcPr>
            <w:tcW w:w="1643" w:type="dxa"/>
            <w:vAlign w:val="bottom"/>
          </w:tcPr>
          <w:p w14:paraId="0C3C33D7" w14:textId="77777777" w:rsidR="004107FF" w:rsidRDefault="004107FF" w:rsidP="006E5FAA"/>
        </w:tc>
        <w:tc>
          <w:tcPr>
            <w:tcW w:w="3230" w:type="dxa"/>
            <w:vAlign w:val="bottom"/>
          </w:tcPr>
          <w:p w14:paraId="2EFDB59E" w14:textId="77777777" w:rsidR="004107FF" w:rsidRDefault="004107FF" w:rsidP="006E5FAA"/>
        </w:tc>
        <w:tc>
          <w:tcPr>
            <w:tcW w:w="3118" w:type="dxa"/>
            <w:vAlign w:val="bottom"/>
          </w:tcPr>
          <w:p w14:paraId="5F156B54" w14:textId="77777777" w:rsidR="004107FF" w:rsidRDefault="004107FF" w:rsidP="006E5FAA"/>
        </w:tc>
      </w:tr>
      <w:tr w:rsidR="00D24AC3" w14:paraId="54BD57D9" w14:textId="77777777" w:rsidTr="00D24AC3">
        <w:trPr>
          <w:trHeight w:val="907"/>
        </w:trPr>
        <w:tc>
          <w:tcPr>
            <w:tcW w:w="1643" w:type="dxa"/>
            <w:vAlign w:val="bottom"/>
          </w:tcPr>
          <w:p w14:paraId="1E801856" w14:textId="77777777" w:rsidR="00D24AC3" w:rsidRDefault="00D24AC3" w:rsidP="006E5FAA"/>
        </w:tc>
        <w:tc>
          <w:tcPr>
            <w:tcW w:w="1643" w:type="dxa"/>
            <w:vAlign w:val="bottom"/>
          </w:tcPr>
          <w:p w14:paraId="3332559D" w14:textId="77777777" w:rsidR="00D24AC3" w:rsidRDefault="00D24AC3" w:rsidP="006E5FAA"/>
        </w:tc>
        <w:tc>
          <w:tcPr>
            <w:tcW w:w="3230" w:type="dxa"/>
            <w:vAlign w:val="bottom"/>
          </w:tcPr>
          <w:p w14:paraId="2D0B2E9E" w14:textId="77777777" w:rsidR="00D24AC3" w:rsidRDefault="00D24AC3" w:rsidP="006E5FAA"/>
        </w:tc>
        <w:tc>
          <w:tcPr>
            <w:tcW w:w="3118" w:type="dxa"/>
            <w:vAlign w:val="bottom"/>
          </w:tcPr>
          <w:p w14:paraId="21084149" w14:textId="77777777" w:rsidR="00D24AC3" w:rsidRDefault="00D24AC3" w:rsidP="006E5FAA"/>
        </w:tc>
      </w:tr>
      <w:tr w:rsidR="004107FF" w14:paraId="5E10B3D6" w14:textId="53C365E8" w:rsidTr="00D24AC3">
        <w:trPr>
          <w:trHeight w:val="907"/>
        </w:trPr>
        <w:tc>
          <w:tcPr>
            <w:tcW w:w="1643" w:type="dxa"/>
            <w:vAlign w:val="bottom"/>
          </w:tcPr>
          <w:p w14:paraId="1AD4BDF1" w14:textId="77777777" w:rsidR="004107FF" w:rsidRDefault="004107FF" w:rsidP="006E5FAA"/>
        </w:tc>
        <w:tc>
          <w:tcPr>
            <w:tcW w:w="1643" w:type="dxa"/>
            <w:vAlign w:val="bottom"/>
          </w:tcPr>
          <w:p w14:paraId="6E8777ED" w14:textId="77777777" w:rsidR="004107FF" w:rsidRDefault="004107FF" w:rsidP="006E5FAA"/>
        </w:tc>
        <w:tc>
          <w:tcPr>
            <w:tcW w:w="3230" w:type="dxa"/>
            <w:vAlign w:val="bottom"/>
          </w:tcPr>
          <w:p w14:paraId="1E2E4C64" w14:textId="77777777" w:rsidR="004107FF" w:rsidRDefault="004107FF" w:rsidP="006E5FAA"/>
        </w:tc>
        <w:tc>
          <w:tcPr>
            <w:tcW w:w="3118" w:type="dxa"/>
            <w:vAlign w:val="bottom"/>
          </w:tcPr>
          <w:p w14:paraId="0A2960CF" w14:textId="77777777" w:rsidR="004107FF" w:rsidRDefault="004107FF" w:rsidP="006E5FAA"/>
        </w:tc>
      </w:tr>
    </w:tbl>
    <w:p w14:paraId="7A2F665F" w14:textId="77777777" w:rsidR="004107FF" w:rsidRDefault="004107FF" w:rsidP="004107FF"/>
    <w:sectPr w:rsidR="004107FF" w:rsidSect="00182D91">
      <w:headerReference w:type="default" r:id="rId8"/>
      <w:headerReference w:type="first" r:id="rId9"/>
      <w:pgSz w:w="11906" w:h="16838"/>
      <w:pgMar w:top="1843" w:right="1133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9A075" w14:textId="77777777" w:rsidR="001216A9" w:rsidRDefault="001216A9" w:rsidP="00AB3147">
      <w:pPr>
        <w:spacing w:after="0" w:line="240" w:lineRule="auto"/>
      </w:pPr>
      <w:r>
        <w:separator/>
      </w:r>
    </w:p>
  </w:endnote>
  <w:endnote w:type="continuationSeparator" w:id="0">
    <w:p w14:paraId="41C6AFBE" w14:textId="77777777" w:rsidR="001216A9" w:rsidRDefault="001216A9" w:rsidP="00AB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55390" w14:textId="77777777" w:rsidR="001216A9" w:rsidRDefault="001216A9" w:rsidP="00AB3147">
      <w:pPr>
        <w:spacing w:after="0" w:line="240" w:lineRule="auto"/>
      </w:pPr>
      <w:r>
        <w:separator/>
      </w:r>
    </w:p>
  </w:footnote>
  <w:footnote w:type="continuationSeparator" w:id="0">
    <w:p w14:paraId="11B31A82" w14:textId="77777777" w:rsidR="001216A9" w:rsidRDefault="001216A9" w:rsidP="00AB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8445D" w14:textId="77777777" w:rsidR="00690011" w:rsidRDefault="00E44EC3" w:rsidP="00E44EC3">
    <w:pPr>
      <w:pStyle w:val="Header"/>
      <w:tabs>
        <w:tab w:val="left" w:pos="645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F2F24F" wp14:editId="5591E4E6">
          <wp:simplePos x="0" y="0"/>
          <wp:positionH relativeFrom="column">
            <wp:posOffset>5568950</wp:posOffset>
          </wp:positionH>
          <wp:positionV relativeFrom="paragraph">
            <wp:posOffset>-208915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011">
      <w:rPr>
        <w:noProof/>
      </w:rPr>
      <w:t>Obec Nížkov</w:t>
    </w:r>
  </w:p>
  <w:p w14:paraId="5C867105" w14:textId="0F537D07" w:rsidR="00AB3147" w:rsidRDefault="00E44EC3" w:rsidP="00E44EC3">
    <w:pPr>
      <w:pStyle w:val="Header"/>
      <w:tabs>
        <w:tab w:val="left" w:pos="645"/>
      </w:tabs>
    </w:pPr>
    <w:r>
      <w:rPr>
        <w:noProof/>
      </w:rPr>
      <w:t>Žádost o povolení kácení dřevin rostoucích mimo les</w:t>
    </w:r>
    <w:r w:rsidR="008070E1">
      <w:tab/>
    </w:r>
    <w:r w:rsidR="008070E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4F4B5" w14:textId="77777777" w:rsidR="008070E1" w:rsidRDefault="009A5A9A" w:rsidP="00182D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46D188" wp14:editId="04C2DBE3">
          <wp:simplePos x="0" y="0"/>
          <wp:positionH relativeFrom="column">
            <wp:posOffset>5034915</wp:posOffset>
          </wp:positionH>
          <wp:positionV relativeFrom="paragraph">
            <wp:posOffset>-208042</wp:posOffset>
          </wp:positionV>
          <wp:extent cx="1080000" cy="108000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drá bez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D91">
      <w:t>Obec Nížkov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C5CDF"/>
    <w:multiLevelType w:val="hybridMultilevel"/>
    <w:tmpl w:val="EE5AA386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03FF"/>
    <w:multiLevelType w:val="hybridMultilevel"/>
    <w:tmpl w:val="D0FCF48A"/>
    <w:lvl w:ilvl="0" w:tplc="958CA9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63C1"/>
    <w:multiLevelType w:val="hybridMultilevel"/>
    <w:tmpl w:val="F7949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70C"/>
    <w:multiLevelType w:val="hybridMultilevel"/>
    <w:tmpl w:val="B00C6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86CBF"/>
    <w:multiLevelType w:val="hybridMultilevel"/>
    <w:tmpl w:val="025CC4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B3517"/>
    <w:multiLevelType w:val="hybridMultilevel"/>
    <w:tmpl w:val="432C6B22"/>
    <w:lvl w:ilvl="0" w:tplc="D54C75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A43EB"/>
    <w:multiLevelType w:val="hybridMultilevel"/>
    <w:tmpl w:val="AB28A94A"/>
    <w:lvl w:ilvl="0" w:tplc="10608AA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C1E53"/>
    <w:multiLevelType w:val="hybridMultilevel"/>
    <w:tmpl w:val="36DE6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81C76"/>
    <w:multiLevelType w:val="hybridMultilevel"/>
    <w:tmpl w:val="97B69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2E"/>
    <w:rsid w:val="000F02AF"/>
    <w:rsid w:val="001216A9"/>
    <w:rsid w:val="00182D91"/>
    <w:rsid w:val="0026584B"/>
    <w:rsid w:val="00360D88"/>
    <w:rsid w:val="003A1E91"/>
    <w:rsid w:val="003A722C"/>
    <w:rsid w:val="004107FF"/>
    <w:rsid w:val="004A1E43"/>
    <w:rsid w:val="00541502"/>
    <w:rsid w:val="0057423A"/>
    <w:rsid w:val="005B2634"/>
    <w:rsid w:val="006447DA"/>
    <w:rsid w:val="0064511F"/>
    <w:rsid w:val="00690011"/>
    <w:rsid w:val="006A6D95"/>
    <w:rsid w:val="006F5DC4"/>
    <w:rsid w:val="00710E95"/>
    <w:rsid w:val="00726048"/>
    <w:rsid w:val="00766C85"/>
    <w:rsid w:val="008070E1"/>
    <w:rsid w:val="00862DA7"/>
    <w:rsid w:val="008E7D0C"/>
    <w:rsid w:val="0096077D"/>
    <w:rsid w:val="009A5A9A"/>
    <w:rsid w:val="00A116C0"/>
    <w:rsid w:val="00AA0185"/>
    <w:rsid w:val="00AB3147"/>
    <w:rsid w:val="00BB7722"/>
    <w:rsid w:val="00D24AC3"/>
    <w:rsid w:val="00D96C96"/>
    <w:rsid w:val="00DB7308"/>
    <w:rsid w:val="00E4175A"/>
    <w:rsid w:val="00E44EC3"/>
    <w:rsid w:val="00E9262E"/>
    <w:rsid w:val="00EB5176"/>
    <w:rsid w:val="00EF220A"/>
    <w:rsid w:val="00F0416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F2257"/>
  <w15:chartTrackingRefBased/>
  <w15:docId w15:val="{6578B696-F7D7-44DA-A22A-8AC4A7CE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7FF"/>
  </w:style>
  <w:style w:type="paragraph" w:styleId="Heading1">
    <w:name w:val="heading 1"/>
    <w:basedOn w:val="Normal"/>
    <w:next w:val="Normal"/>
    <w:link w:val="Heading1Char"/>
    <w:uiPriority w:val="9"/>
    <w:qFormat/>
    <w:rsid w:val="00807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7"/>
  </w:style>
  <w:style w:type="paragraph" w:styleId="Footer">
    <w:name w:val="footer"/>
    <w:basedOn w:val="Normal"/>
    <w:link w:val="FooterChar"/>
    <w:uiPriority w:val="99"/>
    <w:unhideWhenUsed/>
    <w:rsid w:val="00AB3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7"/>
  </w:style>
  <w:style w:type="character" w:customStyle="1" w:styleId="Heading1Char">
    <w:name w:val="Heading 1 Char"/>
    <w:basedOn w:val="DefaultParagraphFont"/>
    <w:link w:val="Heading1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7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60D8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D88"/>
    <w:pPr>
      <w:numPr>
        <w:ilvl w:val="1"/>
      </w:numPr>
      <w:jc w:val="center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0D88"/>
    <w:rPr>
      <w:rFonts w:eastAsiaTheme="minorEastAsia"/>
      <w:color w:val="404040" w:themeColor="text1" w:themeTint="BF"/>
      <w:spacing w:val="15"/>
    </w:rPr>
  </w:style>
  <w:style w:type="character" w:styleId="Strong">
    <w:name w:val="Strong"/>
    <w:basedOn w:val="DefaultParagraphFont"/>
    <w:uiPriority w:val="22"/>
    <w:qFormat/>
    <w:rsid w:val="008070E1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0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70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0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0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41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75A"/>
    <w:rPr>
      <w:color w:val="808080"/>
    </w:rPr>
  </w:style>
  <w:style w:type="table" w:styleId="TableGrid">
    <w:name w:val="Table Grid"/>
    <w:basedOn w:val="TableNormal"/>
    <w:uiPriority w:val="39"/>
    <w:rsid w:val="00E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.spacek\Documents\Custom%20Office%20Templates\&#352;ablona%20-%20N&#237;&#382;kov%20formul&#225;&#34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7732-B62A-432C-85A2-8813F130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Nížkov formulář.dotx</Template>
  <TotalTime>47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Jiří Eduard</dc:creator>
  <cp:keywords/>
  <dc:description/>
  <cp:lastModifiedBy>ŠPAČEK Jiří Eduard</cp:lastModifiedBy>
  <cp:revision>14</cp:revision>
  <cp:lastPrinted>2023-12-04T05:07:00Z</cp:lastPrinted>
  <dcterms:created xsi:type="dcterms:W3CDTF">2023-12-04T05:03:00Z</dcterms:created>
  <dcterms:modified xsi:type="dcterms:W3CDTF">2023-12-04T07:33:00Z</dcterms:modified>
</cp:coreProperties>
</file>