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5FD7C" w14:textId="64C2F611" w:rsidR="00182D91" w:rsidRDefault="00FE4F34" w:rsidP="00360D88">
      <w:pPr>
        <w:pStyle w:val="Title"/>
      </w:pPr>
      <w:r>
        <w:t>Odhlášení</w:t>
      </w:r>
      <w:r w:rsidR="00182D91" w:rsidRPr="00182D91">
        <w:t xml:space="preserve"> </w:t>
      </w:r>
    </w:p>
    <w:p w14:paraId="231A3BDD" w14:textId="77777777" w:rsidR="00166227" w:rsidRDefault="00182D91" w:rsidP="00360D88">
      <w:pPr>
        <w:pStyle w:val="Title"/>
      </w:pPr>
      <w:r w:rsidRPr="00182D91">
        <w:t>místní poplatek ze psů</w:t>
      </w:r>
    </w:p>
    <w:p w14:paraId="40776181" w14:textId="77777777" w:rsidR="00182D91" w:rsidRDefault="00182D91" w:rsidP="00182D91"/>
    <w:p w14:paraId="6917C004" w14:textId="5D424CEF" w:rsidR="00E4175A" w:rsidRPr="00EF220A" w:rsidRDefault="00182D91" w:rsidP="00EF220A">
      <w:pPr>
        <w:rPr>
          <w:rStyle w:val="Strong"/>
        </w:rPr>
      </w:pPr>
      <w:r w:rsidRPr="00EF220A">
        <w:rPr>
          <w:rStyle w:val="Strong"/>
        </w:rPr>
        <w:t>Držitel psa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35"/>
      </w:tblGrid>
      <w:tr w:rsidR="00EF220A" w14:paraId="7F2275B0" w14:textId="77777777" w:rsidTr="00667B04">
        <w:trPr>
          <w:trHeight w:val="284"/>
        </w:trPr>
        <w:tc>
          <w:tcPr>
            <w:tcW w:w="2694" w:type="dxa"/>
            <w:vAlign w:val="bottom"/>
          </w:tcPr>
          <w:p w14:paraId="7CBC742D" w14:textId="6134E484" w:rsidR="00EF220A" w:rsidRDefault="00EF220A" w:rsidP="00182D91">
            <w:r>
              <w:t>Jméno a příjmení</w:t>
            </w:r>
          </w:p>
        </w:tc>
        <w:tc>
          <w:tcPr>
            <w:tcW w:w="6935" w:type="dxa"/>
            <w:tcBorders>
              <w:bottom w:val="dashed" w:sz="4" w:space="0" w:color="auto"/>
            </w:tcBorders>
            <w:vAlign w:val="bottom"/>
          </w:tcPr>
          <w:p w14:paraId="64C1F009" w14:textId="77777777" w:rsidR="00EF220A" w:rsidRDefault="00EF220A" w:rsidP="00182D91"/>
        </w:tc>
      </w:tr>
      <w:tr w:rsidR="00EF220A" w14:paraId="614E7D2C" w14:textId="77777777" w:rsidTr="00EF220A">
        <w:trPr>
          <w:trHeight w:val="680"/>
        </w:trPr>
        <w:tc>
          <w:tcPr>
            <w:tcW w:w="2694" w:type="dxa"/>
            <w:vAlign w:val="bottom"/>
          </w:tcPr>
          <w:p w14:paraId="6809DAC5" w14:textId="5F8BAE4B" w:rsidR="00EF220A" w:rsidRDefault="00EF220A" w:rsidP="00182D91">
            <w:r>
              <w:t>Adresa trvalého</w:t>
            </w:r>
            <w:r w:rsidR="0083658E">
              <w:t xml:space="preserve"> pobytu</w:t>
            </w:r>
          </w:p>
        </w:tc>
        <w:tc>
          <w:tcPr>
            <w:tcW w:w="693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D1A9EE4" w14:textId="77777777" w:rsidR="00EF220A" w:rsidRDefault="00EF220A" w:rsidP="00182D91"/>
        </w:tc>
      </w:tr>
    </w:tbl>
    <w:p w14:paraId="5628BB3C" w14:textId="77777777" w:rsidR="00EF220A" w:rsidRPr="00182D91" w:rsidRDefault="00EF220A" w:rsidP="00182D91"/>
    <w:p w14:paraId="690EEAB7" w14:textId="5C85CCFD" w:rsidR="00EF220A" w:rsidRDefault="00EF220A" w:rsidP="00182D91">
      <w:pPr>
        <w:rPr>
          <w:rStyle w:val="Strong"/>
        </w:rPr>
      </w:pPr>
      <w:r w:rsidRPr="00EF220A">
        <w:rPr>
          <w:rStyle w:val="Strong"/>
        </w:rPr>
        <w:t>Údaje o psech</w:t>
      </w:r>
    </w:p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2268"/>
        <w:gridCol w:w="988"/>
        <w:gridCol w:w="1842"/>
        <w:gridCol w:w="1139"/>
        <w:gridCol w:w="1134"/>
        <w:gridCol w:w="1134"/>
        <w:gridCol w:w="1418"/>
      </w:tblGrid>
      <w:tr w:rsidR="006A6D95" w14:paraId="410DA618" w14:textId="2ADF57C2" w:rsidTr="00FE4F34">
        <w:trPr>
          <w:trHeight w:val="680"/>
        </w:trPr>
        <w:tc>
          <w:tcPr>
            <w:tcW w:w="6237" w:type="dxa"/>
            <w:gridSpan w:val="4"/>
            <w:vAlign w:val="bottom"/>
          </w:tcPr>
          <w:p w14:paraId="54D5C394" w14:textId="58613E3C" w:rsidR="006A6D95" w:rsidRDefault="006A6D95" w:rsidP="006E5FAA">
            <w:r>
              <w:t>Vyplní držitel psa</w:t>
            </w:r>
          </w:p>
        </w:tc>
        <w:tc>
          <w:tcPr>
            <w:tcW w:w="3686" w:type="dxa"/>
            <w:gridSpan w:val="3"/>
            <w:shd w:val="clear" w:color="auto" w:fill="D9D9D9" w:themeFill="background1" w:themeFillShade="D9"/>
            <w:vAlign w:val="bottom"/>
          </w:tcPr>
          <w:p w14:paraId="553680CC" w14:textId="463CE3C8" w:rsidR="006A6D95" w:rsidRDefault="006A6D95" w:rsidP="006E5FAA">
            <w:r>
              <w:t>Vyplní obec</w:t>
            </w:r>
          </w:p>
        </w:tc>
      </w:tr>
      <w:tr w:rsidR="006A6D95" w14:paraId="309A5F10" w14:textId="26F7EB5A" w:rsidTr="00FE4F34">
        <w:trPr>
          <w:trHeight w:val="680"/>
        </w:trPr>
        <w:tc>
          <w:tcPr>
            <w:tcW w:w="2268" w:type="dxa"/>
            <w:vAlign w:val="bottom"/>
          </w:tcPr>
          <w:p w14:paraId="14A3DFEC" w14:textId="06F61445" w:rsidR="006A6D95" w:rsidRDefault="006A6D95" w:rsidP="006E5FAA">
            <w:r>
              <w:t>Plemeno psa</w:t>
            </w:r>
          </w:p>
        </w:tc>
        <w:tc>
          <w:tcPr>
            <w:tcW w:w="988" w:type="dxa"/>
            <w:vAlign w:val="bottom"/>
          </w:tcPr>
          <w:p w14:paraId="53341BEA" w14:textId="621AA8C9" w:rsidR="006A6D95" w:rsidRDefault="00FE4F34" w:rsidP="006E5FAA">
            <w:r>
              <w:t>Známka vrácena</w:t>
            </w:r>
          </w:p>
        </w:tc>
        <w:tc>
          <w:tcPr>
            <w:tcW w:w="1842" w:type="dxa"/>
            <w:vAlign w:val="bottom"/>
          </w:tcPr>
          <w:p w14:paraId="6BAFA7BC" w14:textId="0E56CF63" w:rsidR="006A6D95" w:rsidRDefault="00FE4F34" w:rsidP="006E5FAA">
            <w:r>
              <w:t>Důvod odhlášení</w:t>
            </w:r>
          </w:p>
        </w:tc>
        <w:tc>
          <w:tcPr>
            <w:tcW w:w="1139" w:type="dxa"/>
            <w:vAlign w:val="bottom"/>
          </w:tcPr>
          <w:p w14:paraId="146F8994" w14:textId="4FDEFAA1" w:rsidR="006A6D95" w:rsidRDefault="00FE4F34" w:rsidP="006E5FAA">
            <w:r>
              <w:t>Odhlášení od kdy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6DD21C73" w14:textId="716F9DAB" w:rsidR="006A6D95" w:rsidRDefault="006A6D95" w:rsidP="006E5FAA">
            <w:r>
              <w:t>Číslo známky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3A066032" w14:textId="1A5DAA1B" w:rsidR="006A6D95" w:rsidRDefault="00FE4F34" w:rsidP="006E5FAA">
            <w:r>
              <w:t>Vratka</w:t>
            </w:r>
            <w:r w:rsidR="006A6D95">
              <w:t xml:space="preserve"> poplatku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100C9BFD" w14:textId="68A4F62F" w:rsidR="006A6D95" w:rsidRDefault="006A6D95" w:rsidP="006E5FAA">
            <w:r>
              <w:t xml:space="preserve">Poplatková povinnost </w:t>
            </w:r>
            <w:r w:rsidR="00FE4F34">
              <w:t>do</w:t>
            </w:r>
          </w:p>
        </w:tc>
      </w:tr>
      <w:tr w:rsidR="006A6D95" w14:paraId="4692E068" w14:textId="4EC8E68A" w:rsidTr="00FE4F34">
        <w:trPr>
          <w:trHeight w:val="680"/>
        </w:trPr>
        <w:tc>
          <w:tcPr>
            <w:tcW w:w="2268" w:type="dxa"/>
            <w:vAlign w:val="bottom"/>
          </w:tcPr>
          <w:p w14:paraId="43A9CB59" w14:textId="39B8B887" w:rsidR="006A6D95" w:rsidRDefault="006A6D95" w:rsidP="006E5FAA"/>
        </w:tc>
        <w:sdt>
          <w:sdtPr>
            <w:id w:val="93510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099C8656" w14:textId="2412AFCB" w:rsidR="006A6D95" w:rsidRDefault="00FE4F34" w:rsidP="00FE4F3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vAlign w:val="bottom"/>
          </w:tcPr>
          <w:p w14:paraId="676816FA" w14:textId="77777777" w:rsidR="006A6D95" w:rsidRDefault="006A6D95" w:rsidP="006E5FAA"/>
        </w:tc>
        <w:tc>
          <w:tcPr>
            <w:tcW w:w="1139" w:type="dxa"/>
            <w:vAlign w:val="bottom"/>
          </w:tcPr>
          <w:p w14:paraId="3EE809CF" w14:textId="77777777" w:rsidR="006A6D95" w:rsidRDefault="006A6D95" w:rsidP="006E5FAA"/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63EAECFF" w14:textId="15FDA678" w:rsidR="006A6D95" w:rsidRDefault="006A6D95" w:rsidP="006E5FAA"/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5AEC49D3" w14:textId="77777777" w:rsidR="006A6D95" w:rsidRDefault="006A6D95" w:rsidP="006E5FAA"/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0C412DBA" w14:textId="77777777" w:rsidR="006A6D95" w:rsidRDefault="006A6D95" w:rsidP="006E5FAA"/>
        </w:tc>
      </w:tr>
      <w:tr w:rsidR="006A6D95" w14:paraId="250EDCE4" w14:textId="77777777" w:rsidTr="00FE4F34">
        <w:trPr>
          <w:trHeight w:val="680"/>
        </w:trPr>
        <w:tc>
          <w:tcPr>
            <w:tcW w:w="2268" w:type="dxa"/>
            <w:vAlign w:val="bottom"/>
          </w:tcPr>
          <w:p w14:paraId="1F249DAF" w14:textId="77777777" w:rsidR="006A6D95" w:rsidRDefault="006A6D95" w:rsidP="006E5FAA"/>
        </w:tc>
        <w:sdt>
          <w:sdtPr>
            <w:id w:val="-1842154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5AC1F4C6" w14:textId="68C221DF" w:rsidR="006A6D95" w:rsidRDefault="00FE4F34" w:rsidP="00FE4F3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vAlign w:val="bottom"/>
          </w:tcPr>
          <w:p w14:paraId="5DD84497" w14:textId="77777777" w:rsidR="006A6D95" w:rsidRDefault="006A6D95" w:rsidP="006E5FAA"/>
        </w:tc>
        <w:tc>
          <w:tcPr>
            <w:tcW w:w="1139" w:type="dxa"/>
            <w:vAlign w:val="bottom"/>
          </w:tcPr>
          <w:p w14:paraId="4CCC4DF0" w14:textId="77777777" w:rsidR="006A6D95" w:rsidRDefault="006A6D95" w:rsidP="006E5FAA"/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54D6DE68" w14:textId="77777777" w:rsidR="006A6D95" w:rsidRDefault="006A6D95" w:rsidP="006E5FAA"/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521F1D0A" w14:textId="77777777" w:rsidR="006A6D95" w:rsidRDefault="006A6D95" w:rsidP="006E5FAA"/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0EA9D9A2" w14:textId="77777777" w:rsidR="006A6D95" w:rsidRDefault="006A6D95" w:rsidP="006E5FAA"/>
        </w:tc>
      </w:tr>
      <w:tr w:rsidR="006A6D95" w14:paraId="124BFCA2" w14:textId="77777777" w:rsidTr="00FE4F34">
        <w:trPr>
          <w:trHeight w:val="680"/>
        </w:trPr>
        <w:tc>
          <w:tcPr>
            <w:tcW w:w="2268" w:type="dxa"/>
            <w:vAlign w:val="bottom"/>
          </w:tcPr>
          <w:p w14:paraId="411F0751" w14:textId="77777777" w:rsidR="006A6D95" w:rsidRDefault="006A6D95" w:rsidP="006E5FAA"/>
        </w:tc>
        <w:sdt>
          <w:sdtPr>
            <w:id w:val="671837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5E687B87" w14:textId="3631224E" w:rsidR="006A6D95" w:rsidRDefault="00FE4F34" w:rsidP="00FE4F3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vAlign w:val="bottom"/>
          </w:tcPr>
          <w:p w14:paraId="6957C05C" w14:textId="77777777" w:rsidR="006A6D95" w:rsidRDefault="006A6D95" w:rsidP="006E5FAA"/>
        </w:tc>
        <w:tc>
          <w:tcPr>
            <w:tcW w:w="1139" w:type="dxa"/>
            <w:vAlign w:val="bottom"/>
          </w:tcPr>
          <w:p w14:paraId="667B6CDA" w14:textId="77777777" w:rsidR="006A6D95" w:rsidRDefault="006A6D95" w:rsidP="006E5FAA"/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280BC276" w14:textId="77777777" w:rsidR="006A6D95" w:rsidRDefault="006A6D95" w:rsidP="006E5FAA"/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662FE57B" w14:textId="77777777" w:rsidR="006A6D95" w:rsidRDefault="006A6D95" w:rsidP="006E5FAA"/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56839DDD" w14:textId="77777777" w:rsidR="006A6D95" w:rsidRDefault="006A6D95" w:rsidP="006E5FAA"/>
        </w:tc>
      </w:tr>
    </w:tbl>
    <w:p w14:paraId="5F5026E1" w14:textId="0B8A0267" w:rsidR="00EF220A" w:rsidRDefault="00EF220A" w:rsidP="00182D91">
      <w:pPr>
        <w:rPr>
          <w:rStyle w:val="Strong"/>
        </w:rPr>
      </w:pPr>
    </w:p>
    <w:p w14:paraId="57F7707B" w14:textId="77777777" w:rsidR="0012197C" w:rsidRDefault="0012197C" w:rsidP="0012197C">
      <w:r w:rsidRPr="006A6D95">
        <w:t>P</w:t>
      </w:r>
      <w:bookmarkStart w:id="0" w:name="_GoBack"/>
      <w:bookmarkEnd w:id="0"/>
      <w:r w:rsidRPr="006A6D95">
        <w:t>rohlašuji, že veškeré údaje jsem uvedl(a) pravdivě.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437"/>
        <w:gridCol w:w="2821"/>
        <w:gridCol w:w="2821"/>
      </w:tblGrid>
      <w:tr w:rsidR="006A6D95" w14:paraId="4B086CF2" w14:textId="03BE28F4" w:rsidTr="006A6D95">
        <w:trPr>
          <w:trHeight w:val="680"/>
        </w:trPr>
        <w:tc>
          <w:tcPr>
            <w:tcW w:w="1560" w:type="dxa"/>
            <w:vAlign w:val="bottom"/>
          </w:tcPr>
          <w:p w14:paraId="6613FFD5" w14:textId="07F8529C" w:rsidR="006A6D95" w:rsidRDefault="006A6D95" w:rsidP="006E5FAA">
            <w:r>
              <w:t>V Nížkově dne:</w:t>
            </w:r>
          </w:p>
        </w:tc>
        <w:tc>
          <w:tcPr>
            <w:tcW w:w="2437" w:type="dxa"/>
            <w:tcBorders>
              <w:bottom w:val="dashed" w:sz="4" w:space="0" w:color="auto"/>
            </w:tcBorders>
            <w:vAlign w:val="bottom"/>
          </w:tcPr>
          <w:p w14:paraId="284A721C" w14:textId="77777777" w:rsidR="006A6D95" w:rsidRDefault="006A6D95" w:rsidP="006E5FAA"/>
        </w:tc>
        <w:tc>
          <w:tcPr>
            <w:tcW w:w="2821" w:type="dxa"/>
            <w:vAlign w:val="bottom"/>
          </w:tcPr>
          <w:p w14:paraId="0E4DBCB3" w14:textId="1CDF16FA" w:rsidR="006A6D95" w:rsidRDefault="006A6D95" w:rsidP="006A6D95">
            <w:pPr>
              <w:jc w:val="right"/>
            </w:pPr>
            <w:r>
              <w:t>Podpis držitele:</w:t>
            </w:r>
          </w:p>
        </w:tc>
        <w:tc>
          <w:tcPr>
            <w:tcW w:w="2821" w:type="dxa"/>
            <w:tcBorders>
              <w:bottom w:val="dashed" w:sz="4" w:space="0" w:color="auto"/>
            </w:tcBorders>
            <w:vAlign w:val="bottom"/>
          </w:tcPr>
          <w:p w14:paraId="3135C719" w14:textId="77777777" w:rsidR="006A6D95" w:rsidRDefault="006A6D95" w:rsidP="006E5FAA"/>
        </w:tc>
      </w:tr>
    </w:tbl>
    <w:p w14:paraId="525D7310" w14:textId="77777777" w:rsidR="006A6D95" w:rsidRDefault="006A6D95" w:rsidP="003A722C"/>
    <w:sectPr w:rsidR="006A6D95" w:rsidSect="00182D91">
      <w:headerReference w:type="default" r:id="rId8"/>
      <w:headerReference w:type="first" r:id="rId9"/>
      <w:pgSz w:w="11906" w:h="16838"/>
      <w:pgMar w:top="1843" w:right="1133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BDFED" w14:textId="77777777" w:rsidR="00CC649C" w:rsidRDefault="00CC649C" w:rsidP="00AB3147">
      <w:pPr>
        <w:spacing w:after="0" w:line="240" w:lineRule="auto"/>
      </w:pPr>
      <w:r>
        <w:separator/>
      </w:r>
    </w:p>
  </w:endnote>
  <w:endnote w:type="continuationSeparator" w:id="0">
    <w:p w14:paraId="49BB9A44" w14:textId="77777777" w:rsidR="00CC649C" w:rsidRDefault="00CC649C" w:rsidP="00AB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8F008" w14:textId="77777777" w:rsidR="00CC649C" w:rsidRDefault="00CC649C" w:rsidP="00AB3147">
      <w:pPr>
        <w:spacing w:after="0" w:line="240" w:lineRule="auto"/>
      </w:pPr>
      <w:r>
        <w:separator/>
      </w:r>
    </w:p>
  </w:footnote>
  <w:footnote w:type="continuationSeparator" w:id="0">
    <w:p w14:paraId="0D41CD4E" w14:textId="77777777" w:rsidR="00CC649C" w:rsidRDefault="00CC649C" w:rsidP="00AB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D23A2" w14:textId="77777777" w:rsidR="003A722C" w:rsidRDefault="003A722C" w:rsidP="003A722C">
    <w:pPr>
      <w:pStyle w:val="Header"/>
      <w:tabs>
        <w:tab w:val="left" w:pos="645"/>
      </w:tabs>
      <w:rPr>
        <w:noProof/>
      </w:rPr>
    </w:pPr>
    <w:r>
      <w:rPr>
        <w:noProof/>
      </w:rPr>
      <w:t xml:space="preserve">Oznámení poplatkové povinnosti </w:t>
    </w:r>
  </w:p>
  <w:p w14:paraId="5C867105" w14:textId="300CE57B" w:rsidR="00AB3147" w:rsidRDefault="003A722C" w:rsidP="003A722C">
    <w:pPr>
      <w:pStyle w:val="Header"/>
      <w:tabs>
        <w:tab w:val="left" w:pos="645"/>
      </w:tabs>
    </w:pPr>
    <w:r>
      <w:rPr>
        <w:noProof/>
      </w:rPr>
      <w:t>místní poplatek ze psů</w:t>
    </w:r>
    <w:r w:rsidR="008070E1">
      <w:tab/>
    </w:r>
    <w:r w:rsidR="008070E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4F4B5" w14:textId="77777777" w:rsidR="008070E1" w:rsidRDefault="009A5A9A" w:rsidP="00182D9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46D188" wp14:editId="5EE12D0A">
          <wp:simplePos x="0" y="0"/>
          <wp:positionH relativeFrom="column">
            <wp:posOffset>5034915</wp:posOffset>
          </wp:positionH>
          <wp:positionV relativeFrom="paragraph">
            <wp:posOffset>-208042</wp:posOffset>
          </wp:positionV>
          <wp:extent cx="1080000" cy="1080000"/>
          <wp:effectExtent l="0" t="0" r="635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odrá bez pozad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2D91">
      <w:t>Obec Nížkov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863C1"/>
    <w:multiLevelType w:val="hybridMultilevel"/>
    <w:tmpl w:val="F7949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9470C"/>
    <w:multiLevelType w:val="hybridMultilevel"/>
    <w:tmpl w:val="B00C63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86CBF"/>
    <w:multiLevelType w:val="hybridMultilevel"/>
    <w:tmpl w:val="025CC4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A43EB"/>
    <w:multiLevelType w:val="hybridMultilevel"/>
    <w:tmpl w:val="AB28A94A"/>
    <w:lvl w:ilvl="0" w:tplc="10608AA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C1E53"/>
    <w:multiLevelType w:val="hybridMultilevel"/>
    <w:tmpl w:val="36DE6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81C76"/>
    <w:multiLevelType w:val="hybridMultilevel"/>
    <w:tmpl w:val="97B694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2E"/>
    <w:rsid w:val="000F02AF"/>
    <w:rsid w:val="0012197C"/>
    <w:rsid w:val="00182D91"/>
    <w:rsid w:val="002C6329"/>
    <w:rsid w:val="00360D88"/>
    <w:rsid w:val="003A1E91"/>
    <w:rsid w:val="003A722C"/>
    <w:rsid w:val="004A1E43"/>
    <w:rsid w:val="00541502"/>
    <w:rsid w:val="00667B04"/>
    <w:rsid w:val="006A6D95"/>
    <w:rsid w:val="00710E95"/>
    <w:rsid w:val="008070E1"/>
    <w:rsid w:val="0083658E"/>
    <w:rsid w:val="008D26E2"/>
    <w:rsid w:val="008E7D0C"/>
    <w:rsid w:val="0096077D"/>
    <w:rsid w:val="009A5A9A"/>
    <w:rsid w:val="00A46654"/>
    <w:rsid w:val="00AA0185"/>
    <w:rsid w:val="00AB3147"/>
    <w:rsid w:val="00AD50DC"/>
    <w:rsid w:val="00BB7722"/>
    <w:rsid w:val="00CC649C"/>
    <w:rsid w:val="00DB7308"/>
    <w:rsid w:val="00E4175A"/>
    <w:rsid w:val="00E9262E"/>
    <w:rsid w:val="00EB5176"/>
    <w:rsid w:val="00EF220A"/>
    <w:rsid w:val="00F04164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F2257"/>
  <w15:chartTrackingRefBased/>
  <w15:docId w15:val="{6578B696-F7D7-44DA-A22A-8AC4A7C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D95"/>
  </w:style>
  <w:style w:type="paragraph" w:styleId="Heading1">
    <w:name w:val="heading 1"/>
    <w:basedOn w:val="Normal"/>
    <w:next w:val="Normal"/>
    <w:link w:val="Heading1Char"/>
    <w:uiPriority w:val="9"/>
    <w:qFormat/>
    <w:rsid w:val="008070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147"/>
  </w:style>
  <w:style w:type="paragraph" w:styleId="Footer">
    <w:name w:val="footer"/>
    <w:basedOn w:val="Normal"/>
    <w:link w:val="FooterChar"/>
    <w:uiPriority w:val="99"/>
    <w:unhideWhenUsed/>
    <w:rsid w:val="00AB3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147"/>
  </w:style>
  <w:style w:type="character" w:customStyle="1" w:styleId="Heading1Char">
    <w:name w:val="Heading 1 Char"/>
    <w:basedOn w:val="DefaultParagraphFont"/>
    <w:link w:val="Heading1"/>
    <w:uiPriority w:val="9"/>
    <w:rsid w:val="00807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7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60D8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D88"/>
    <w:pPr>
      <w:numPr>
        <w:ilvl w:val="1"/>
      </w:numPr>
      <w:jc w:val="center"/>
    </w:pPr>
    <w:rPr>
      <w:rFonts w:eastAsiaTheme="minorEastAsia"/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60D88"/>
    <w:rPr>
      <w:rFonts w:eastAsiaTheme="minorEastAsia"/>
      <w:color w:val="404040" w:themeColor="text1" w:themeTint="BF"/>
      <w:spacing w:val="15"/>
    </w:rPr>
  </w:style>
  <w:style w:type="character" w:styleId="Strong">
    <w:name w:val="Strong"/>
    <w:basedOn w:val="DefaultParagraphFont"/>
    <w:uiPriority w:val="22"/>
    <w:qFormat/>
    <w:rsid w:val="008070E1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070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0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70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70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70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70E1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416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175A"/>
    <w:rPr>
      <w:color w:val="808080"/>
    </w:rPr>
  </w:style>
  <w:style w:type="table" w:styleId="TableGrid">
    <w:name w:val="Table Grid"/>
    <w:basedOn w:val="TableNormal"/>
    <w:uiPriority w:val="39"/>
    <w:rsid w:val="00EF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ri.spacek\Documents\Custom%20Office%20Templates\&#352;ablona%20-%20N&#237;&#382;kov%20formul&#225;&#34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5C963-7DBC-476A-8847-CDF94F35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Nížkov formulář.dotx</Template>
  <TotalTime>29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ŠPAČEK Jiří Eduard</dc:creator>
  <cp:keywords/>
  <dc:description/>
  <cp:lastModifiedBy>ŠPAČEK Jiří Eduard</cp:lastModifiedBy>
  <cp:revision>8</cp:revision>
  <cp:lastPrinted>2023-12-04T05:07:00Z</cp:lastPrinted>
  <dcterms:created xsi:type="dcterms:W3CDTF">2023-12-04T05:03:00Z</dcterms:created>
  <dcterms:modified xsi:type="dcterms:W3CDTF">2023-12-04T07:01:00Z</dcterms:modified>
</cp:coreProperties>
</file>