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5FD7C" w14:textId="767C6C3D" w:rsidR="00182D91" w:rsidRDefault="003B7037" w:rsidP="00360D88">
      <w:pPr>
        <w:pStyle w:val="Title"/>
      </w:pPr>
      <w:r>
        <w:t>Žádost o osvobození</w:t>
      </w:r>
      <w:r w:rsidR="00182D91" w:rsidRPr="00182D91">
        <w:t xml:space="preserve"> </w:t>
      </w:r>
    </w:p>
    <w:p w14:paraId="231A3BDD" w14:textId="3846D884" w:rsidR="00166227" w:rsidRDefault="00035A31" w:rsidP="00360D88">
      <w:pPr>
        <w:pStyle w:val="Title"/>
      </w:pPr>
      <w:r>
        <w:t xml:space="preserve">od </w:t>
      </w:r>
      <w:r w:rsidR="00182D91" w:rsidRPr="00182D91">
        <w:t>místní</w:t>
      </w:r>
      <w:r>
        <w:t>ho</w:t>
      </w:r>
      <w:r w:rsidR="00182D91" w:rsidRPr="00182D91">
        <w:t xml:space="preserve"> poplatk</w:t>
      </w:r>
      <w:r>
        <w:t>u</w:t>
      </w:r>
      <w:r w:rsidR="00182D91" w:rsidRPr="00182D91">
        <w:t xml:space="preserve"> </w:t>
      </w:r>
      <w:r w:rsidR="00396509">
        <w:t>za odpadové hospodářství</w:t>
      </w:r>
    </w:p>
    <w:p w14:paraId="40776181" w14:textId="77777777" w:rsidR="00182D91" w:rsidRDefault="00182D91" w:rsidP="00182D91"/>
    <w:p w14:paraId="6917C004" w14:textId="5635588B" w:rsidR="00E4175A" w:rsidRPr="00EF220A" w:rsidRDefault="00D2042C" w:rsidP="00EF220A">
      <w:pPr>
        <w:rPr>
          <w:rStyle w:val="Strong"/>
        </w:rPr>
      </w:pPr>
      <w:r>
        <w:rPr>
          <w:rStyle w:val="Strong"/>
        </w:rPr>
        <w:t>Žadatel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35"/>
      </w:tblGrid>
      <w:tr w:rsidR="00EF220A" w14:paraId="7F2275B0" w14:textId="77777777" w:rsidTr="00AA2D98">
        <w:trPr>
          <w:trHeight w:val="284"/>
        </w:trPr>
        <w:tc>
          <w:tcPr>
            <w:tcW w:w="2694" w:type="dxa"/>
            <w:vAlign w:val="bottom"/>
          </w:tcPr>
          <w:p w14:paraId="7CBC742D" w14:textId="1EB996EF" w:rsidR="00EF220A" w:rsidRDefault="00EF220A" w:rsidP="00182D91">
            <w:r>
              <w:t>Jméno a příjmení</w:t>
            </w:r>
          </w:p>
        </w:tc>
        <w:tc>
          <w:tcPr>
            <w:tcW w:w="6935" w:type="dxa"/>
            <w:tcBorders>
              <w:bottom w:val="dashed" w:sz="4" w:space="0" w:color="auto"/>
            </w:tcBorders>
            <w:vAlign w:val="bottom"/>
          </w:tcPr>
          <w:p w14:paraId="64C1F009" w14:textId="77777777" w:rsidR="00EF220A" w:rsidRDefault="00EF220A" w:rsidP="00182D91"/>
        </w:tc>
      </w:tr>
      <w:tr w:rsidR="00D2042C" w14:paraId="7778C658" w14:textId="77777777" w:rsidTr="00EF220A">
        <w:trPr>
          <w:trHeight w:val="680"/>
        </w:trPr>
        <w:tc>
          <w:tcPr>
            <w:tcW w:w="2694" w:type="dxa"/>
            <w:vAlign w:val="bottom"/>
          </w:tcPr>
          <w:p w14:paraId="3C018F61" w14:textId="3479870F" w:rsidR="00D2042C" w:rsidRDefault="00D2042C" w:rsidP="00182D91">
            <w:bookmarkStart w:id="0" w:name="_GoBack"/>
            <w:r>
              <w:t>Datum narození</w:t>
            </w:r>
          </w:p>
        </w:tc>
        <w:tc>
          <w:tcPr>
            <w:tcW w:w="6935" w:type="dxa"/>
            <w:tcBorders>
              <w:bottom w:val="dashed" w:sz="4" w:space="0" w:color="auto"/>
            </w:tcBorders>
            <w:vAlign w:val="bottom"/>
          </w:tcPr>
          <w:p w14:paraId="22E64884" w14:textId="77777777" w:rsidR="00D2042C" w:rsidRDefault="00D2042C" w:rsidP="00182D91"/>
        </w:tc>
      </w:tr>
      <w:bookmarkEnd w:id="0"/>
      <w:tr w:rsidR="00EF220A" w14:paraId="614E7D2C" w14:textId="77777777" w:rsidTr="00EF220A">
        <w:trPr>
          <w:trHeight w:val="680"/>
        </w:trPr>
        <w:tc>
          <w:tcPr>
            <w:tcW w:w="2694" w:type="dxa"/>
            <w:vAlign w:val="bottom"/>
          </w:tcPr>
          <w:p w14:paraId="6809DAC5" w14:textId="51A551C2" w:rsidR="00EF220A" w:rsidRDefault="00EF220A" w:rsidP="00182D91">
            <w:r>
              <w:t xml:space="preserve">Adresa trvalého </w:t>
            </w:r>
            <w:r w:rsidR="00D2042C">
              <w:t>pobytu</w:t>
            </w:r>
          </w:p>
        </w:tc>
        <w:tc>
          <w:tcPr>
            <w:tcW w:w="693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D1A9EE4" w14:textId="77777777" w:rsidR="00EF220A" w:rsidRDefault="00EF220A" w:rsidP="00182D91"/>
        </w:tc>
      </w:tr>
      <w:tr w:rsidR="00035A31" w14:paraId="3FA58C15" w14:textId="77777777" w:rsidTr="00EF220A">
        <w:trPr>
          <w:trHeight w:val="680"/>
        </w:trPr>
        <w:tc>
          <w:tcPr>
            <w:tcW w:w="2694" w:type="dxa"/>
            <w:vAlign w:val="bottom"/>
          </w:tcPr>
          <w:p w14:paraId="191934ED" w14:textId="4C6552C8" w:rsidR="00035A31" w:rsidRDefault="00387394" w:rsidP="00182D91">
            <w:r>
              <w:t>Kontakt (t</w:t>
            </w:r>
            <w:r w:rsidR="00035A31">
              <w:t>elefon</w:t>
            </w:r>
            <w:r>
              <w:t>, e-mail)</w:t>
            </w:r>
          </w:p>
        </w:tc>
        <w:tc>
          <w:tcPr>
            <w:tcW w:w="693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710193F" w14:textId="77777777" w:rsidR="00035A31" w:rsidRDefault="00035A31" w:rsidP="00182D91"/>
        </w:tc>
      </w:tr>
    </w:tbl>
    <w:p w14:paraId="5628BB3C" w14:textId="77777777" w:rsidR="00EF220A" w:rsidRPr="00182D91" w:rsidRDefault="00EF220A" w:rsidP="00182D91"/>
    <w:p w14:paraId="40A68167" w14:textId="037D9F28" w:rsidR="00EF220A" w:rsidRPr="00EF220A" w:rsidRDefault="00035A31" w:rsidP="00182D91">
      <w:pPr>
        <w:rPr>
          <w:rStyle w:val="Strong"/>
        </w:rPr>
      </w:pPr>
      <w:r>
        <w:rPr>
          <w:rStyle w:val="Strong"/>
        </w:rPr>
        <w:t>Žádám o osvobození od poplatku</w:t>
      </w:r>
      <w:r w:rsidR="00EF220A">
        <w:rPr>
          <w:rStyle w:val="Strong"/>
        </w:rPr>
        <w:t xml:space="preserve"> (zaškrtněte důvod osvobození)</w:t>
      </w:r>
    </w:p>
    <w:p w14:paraId="7FD1CEC8" w14:textId="23816A9F" w:rsidR="00182D91" w:rsidRDefault="003B179F" w:rsidP="00EF220A">
      <w:sdt>
        <w:sdtPr>
          <w:id w:val="149784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20A">
            <w:rPr>
              <w:rFonts w:ascii="MS Gothic" w:eastAsia="MS Gothic" w:hAnsi="MS Gothic" w:hint="eastAsia"/>
            </w:rPr>
            <w:t>☐</w:t>
          </w:r>
        </w:sdtContent>
      </w:sdt>
      <w:r w:rsidR="00035A31">
        <w:t xml:space="preserve"> D</w:t>
      </w:r>
      <w:r w:rsidR="00035A31" w:rsidRPr="00035A31">
        <w:t>louhodobého pobytu v zahraničí – déle, jak 6 měsíců (doložit potvrzení)</w:t>
      </w:r>
      <w:r w:rsidR="00EF220A">
        <w:t>.</w:t>
      </w:r>
    </w:p>
    <w:p w14:paraId="6EBDA328" w14:textId="5F179049" w:rsidR="00EF220A" w:rsidRDefault="003B179F" w:rsidP="00EF220A">
      <w:sdt>
        <w:sdtPr>
          <w:id w:val="-128233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20A">
            <w:rPr>
              <w:rFonts w:ascii="MS Gothic" w:eastAsia="MS Gothic" w:hAnsi="MS Gothic" w:hint="eastAsia"/>
            </w:rPr>
            <w:t>☐</w:t>
          </w:r>
        </w:sdtContent>
      </w:sdt>
      <w:r w:rsidR="00EF220A">
        <w:t xml:space="preserve"> </w:t>
      </w:r>
      <w:r w:rsidR="00035A31">
        <w:t>Pobyt v zařízení poskytující ústavní péči nebo domově se zvláštním režimem (doložit potvrzení).</w:t>
      </w:r>
    </w:p>
    <w:p w14:paraId="6E2F0C73" w14:textId="640A8BE7" w:rsidR="00EF220A" w:rsidRDefault="003B179F" w:rsidP="00EF220A">
      <w:sdt>
        <w:sdtPr>
          <w:id w:val="-203610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20A">
            <w:rPr>
              <w:rFonts w:ascii="MS Gothic" w:eastAsia="MS Gothic" w:hAnsi="MS Gothic" w:hint="eastAsia"/>
            </w:rPr>
            <w:t>☐</w:t>
          </w:r>
        </w:sdtContent>
      </w:sdt>
      <w:r w:rsidR="00EF220A">
        <w:t xml:space="preserve"> </w:t>
      </w:r>
      <w:r w:rsidR="00035A31">
        <w:t>Platby poplatku v jiné obci (za množství odpadu, ne paušální částkou – doložit potvrzení).</w:t>
      </w:r>
    </w:p>
    <w:p w14:paraId="68FFDC97" w14:textId="3439A21D" w:rsidR="00EF220A" w:rsidRDefault="003B179F" w:rsidP="00EF220A">
      <w:sdt>
        <w:sdtPr>
          <w:id w:val="-45010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20A">
            <w:rPr>
              <w:rFonts w:ascii="MS Gothic" w:eastAsia="MS Gothic" w:hAnsi="MS Gothic" w:hint="eastAsia"/>
            </w:rPr>
            <w:t>☐</w:t>
          </w:r>
        </w:sdtContent>
      </w:sdt>
      <w:r w:rsidR="00EF220A">
        <w:t xml:space="preserve"> </w:t>
      </w:r>
      <w:r w:rsidR="00035A31">
        <w:t>Držitel průkazu ZTP/ P (doložit potvrzení)</w:t>
      </w:r>
      <w:r w:rsidR="00EF220A">
        <w:t>.</w:t>
      </w:r>
    </w:p>
    <w:p w14:paraId="220CF54C" w14:textId="4206B1E3" w:rsidR="00035A31" w:rsidRDefault="003B179F" w:rsidP="00EF220A">
      <w:sdt>
        <w:sdtPr>
          <w:id w:val="1300030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A31">
            <w:rPr>
              <w:rFonts w:ascii="MS Gothic" w:eastAsia="MS Gothic" w:hAnsi="MS Gothic" w:hint="eastAsia"/>
            </w:rPr>
            <w:t>☐</w:t>
          </w:r>
        </w:sdtContent>
      </w:sdt>
      <w:r w:rsidR="00035A31">
        <w:t xml:space="preserve"> Z jiného důvodu dle Obecně závazné vyhlášky: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835"/>
        <w:gridCol w:w="567"/>
        <w:gridCol w:w="2821"/>
        <w:gridCol w:w="1998"/>
      </w:tblGrid>
      <w:tr w:rsidR="00035A31" w14:paraId="1A525AB2" w14:textId="77777777" w:rsidTr="009D0493">
        <w:trPr>
          <w:trHeight w:val="567"/>
        </w:trPr>
        <w:tc>
          <w:tcPr>
            <w:tcW w:w="9639" w:type="dxa"/>
            <w:gridSpan w:val="5"/>
            <w:tcBorders>
              <w:bottom w:val="dashed" w:sz="4" w:space="0" w:color="auto"/>
            </w:tcBorders>
            <w:vAlign w:val="bottom"/>
          </w:tcPr>
          <w:p w14:paraId="446E78A5" w14:textId="77777777" w:rsidR="00035A31" w:rsidRDefault="00035A31" w:rsidP="006E5FAA"/>
        </w:tc>
      </w:tr>
      <w:tr w:rsidR="00035A31" w14:paraId="4B17A604" w14:textId="77777777" w:rsidTr="00035A31">
        <w:trPr>
          <w:gridAfter w:val="1"/>
          <w:wAfter w:w="1998" w:type="dxa"/>
          <w:trHeight w:val="680"/>
        </w:trPr>
        <w:tc>
          <w:tcPr>
            <w:tcW w:w="1418" w:type="dxa"/>
            <w:vAlign w:val="bottom"/>
          </w:tcPr>
          <w:p w14:paraId="43CAE92B" w14:textId="7C0BA0F6" w:rsidR="00035A31" w:rsidRDefault="00035A31" w:rsidP="006010E0">
            <w:pPr>
              <w:jc w:val="right"/>
            </w:pPr>
            <w:r>
              <w:t>za období od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vAlign w:val="bottom"/>
          </w:tcPr>
          <w:p w14:paraId="5A5FF375" w14:textId="77777777" w:rsidR="00035A31" w:rsidRDefault="00035A31" w:rsidP="006E5FAA"/>
        </w:tc>
        <w:tc>
          <w:tcPr>
            <w:tcW w:w="567" w:type="dxa"/>
            <w:vAlign w:val="bottom"/>
          </w:tcPr>
          <w:p w14:paraId="2E0BAB5E" w14:textId="53A6C14F" w:rsidR="00035A31" w:rsidRDefault="00035A31" w:rsidP="006E5FAA">
            <w:pPr>
              <w:jc w:val="right"/>
            </w:pPr>
            <w:r>
              <w:t>do</w:t>
            </w:r>
          </w:p>
        </w:tc>
        <w:tc>
          <w:tcPr>
            <w:tcW w:w="2821" w:type="dxa"/>
            <w:tcBorders>
              <w:bottom w:val="dashed" w:sz="4" w:space="0" w:color="auto"/>
            </w:tcBorders>
            <w:vAlign w:val="bottom"/>
          </w:tcPr>
          <w:p w14:paraId="10BA0327" w14:textId="77777777" w:rsidR="00035A31" w:rsidRDefault="00035A31" w:rsidP="006E5FAA"/>
        </w:tc>
      </w:tr>
    </w:tbl>
    <w:p w14:paraId="24DA65A5" w14:textId="77777777" w:rsidR="00035A31" w:rsidRDefault="00035A31" w:rsidP="00EF220A"/>
    <w:p w14:paraId="3C7C97D3" w14:textId="30F10269" w:rsidR="006A6D95" w:rsidRDefault="006A6D95" w:rsidP="00EF220A">
      <w:r w:rsidRPr="006A6D95">
        <w:t>Prohlašuji, že veškeré údaje jsem uvedl(a) pravdivě.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437"/>
        <w:gridCol w:w="2821"/>
        <w:gridCol w:w="2821"/>
      </w:tblGrid>
      <w:tr w:rsidR="006A6D95" w14:paraId="4B086CF2" w14:textId="03BE28F4" w:rsidTr="006A6D95">
        <w:trPr>
          <w:trHeight w:val="680"/>
        </w:trPr>
        <w:tc>
          <w:tcPr>
            <w:tcW w:w="1560" w:type="dxa"/>
            <w:vAlign w:val="bottom"/>
          </w:tcPr>
          <w:p w14:paraId="6613FFD5" w14:textId="07F8529C" w:rsidR="006A6D95" w:rsidRDefault="006A6D95" w:rsidP="006E5FAA">
            <w:r>
              <w:t>V Nížkově dne:</w:t>
            </w:r>
          </w:p>
        </w:tc>
        <w:tc>
          <w:tcPr>
            <w:tcW w:w="2437" w:type="dxa"/>
            <w:tcBorders>
              <w:bottom w:val="dashed" w:sz="4" w:space="0" w:color="auto"/>
            </w:tcBorders>
            <w:vAlign w:val="bottom"/>
          </w:tcPr>
          <w:p w14:paraId="284A721C" w14:textId="77777777" w:rsidR="006A6D95" w:rsidRDefault="006A6D95" w:rsidP="006E5FAA"/>
        </w:tc>
        <w:tc>
          <w:tcPr>
            <w:tcW w:w="2821" w:type="dxa"/>
            <w:vAlign w:val="bottom"/>
          </w:tcPr>
          <w:p w14:paraId="0E4DBCB3" w14:textId="76AEA709" w:rsidR="006A6D95" w:rsidRDefault="006A6D95" w:rsidP="006A6D95">
            <w:pPr>
              <w:jc w:val="right"/>
            </w:pPr>
            <w:r>
              <w:t xml:space="preserve">Podpis </w:t>
            </w:r>
            <w:r w:rsidR="00035A31">
              <w:t>žadatele</w:t>
            </w:r>
            <w:r>
              <w:t>:</w:t>
            </w:r>
          </w:p>
        </w:tc>
        <w:tc>
          <w:tcPr>
            <w:tcW w:w="2821" w:type="dxa"/>
            <w:tcBorders>
              <w:bottom w:val="dashed" w:sz="4" w:space="0" w:color="auto"/>
            </w:tcBorders>
            <w:vAlign w:val="bottom"/>
          </w:tcPr>
          <w:p w14:paraId="3135C719" w14:textId="77777777" w:rsidR="006A6D95" w:rsidRDefault="006A6D95" w:rsidP="006E5FAA"/>
        </w:tc>
      </w:tr>
    </w:tbl>
    <w:p w14:paraId="525D7310" w14:textId="77777777" w:rsidR="006A6D95" w:rsidRDefault="006A6D95" w:rsidP="00035A31"/>
    <w:sectPr w:rsidR="006A6D95" w:rsidSect="00182D91">
      <w:headerReference w:type="default" r:id="rId8"/>
      <w:headerReference w:type="first" r:id="rId9"/>
      <w:pgSz w:w="11906" w:h="16838"/>
      <w:pgMar w:top="1843" w:right="1133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1D0E9" w14:textId="77777777" w:rsidR="003B179F" w:rsidRDefault="003B179F" w:rsidP="00AB3147">
      <w:pPr>
        <w:spacing w:after="0" w:line="240" w:lineRule="auto"/>
      </w:pPr>
      <w:r>
        <w:separator/>
      </w:r>
    </w:p>
  </w:endnote>
  <w:endnote w:type="continuationSeparator" w:id="0">
    <w:p w14:paraId="473DC55C" w14:textId="77777777" w:rsidR="003B179F" w:rsidRDefault="003B179F" w:rsidP="00AB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94494" w14:textId="77777777" w:rsidR="003B179F" w:rsidRDefault="003B179F" w:rsidP="00AB3147">
      <w:pPr>
        <w:spacing w:after="0" w:line="240" w:lineRule="auto"/>
      </w:pPr>
      <w:r>
        <w:separator/>
      </w:r>
    </w:p>
  </w:footnote>
  <w:footnote w:type="continuationSeparator" w:id="0">
    <w:p w14:paraId="353245B3" w14:textId="77777777" w:rsidR="003B179F" w:rsidRDefault="003B179F" w:rsidP="00AB3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D2BB4" w14:textId="77777777" w:rsidR="00035A31" w:rsidRDefault="00035A31" w:rsidP="00035A31">
    <w:pPr>
      <w:pStyle w:val="Header"/>
      <w:rPr>
        <w:noProof/>
      </w:rPr>
    </w:pPr>
    <w:r>
      <w:rPr>
        <w:noProof/>
      </w:rPr>
      <w:t xml:space="preserve">Žádost o osvobození </w:t>
    </w:r>
  </w:p>
  <w:p w14:paraId="5C867105" w14:textId="5F428290" w:rsidR="00AB3147" w:rsidRPr="00035A31" w:rsidRDefault="00035A31" w:rsidP="00035A31">
    <w:pPr>
      <w:pStyle w:val="Header"/>
    </w:pPr>
    <w:r>
      <w:rPr>
        <w:noProof/>
      </w:rPr>
      <w:t>místní poplatek za odpadové hospodářství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4F4B5" w14:textId="77777777" w:rsidR="008070E1" w:rsidRDefault="009A5A9A" w:rsidP="00182D9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46D188" wp14:editId="5EE12D0A">
          <wp:simplePos x="0" y="0"/>
          <wp:positionH relativeFrom="column">
            <wp:posOffset>5034915</wp:posOffset>
          </wp:positionH>
          <wp:positionV relativeFrom="paragraph">
            <wp:posOffset>-208042</wp:posOffset>
          </wp:positionV>
          <wp:extent cx="1080000" cy="1080000"/>
          <wp:effectExtent l="0" t="0" r="635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odrá bez pozad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2D91">
      <w:t>Obec Nížkov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863C1"/>
    <w:multiLevelType w:val="hybridMultilevel"/>
    <w:tmpl w:val="F7949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9470C"/>
    <w:multiLevelType w:val="hybridMultilevel"/>
    <w:tmpl w:val="B00C63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86CBF"/>
    <w:multiLevelType w:val="hybridMultilevel"/>
    <w:tmpl w:val="025CC4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A43EB"/>
    <w:multiLevelType w:val="hybridMultilevel"/>
    <w:tmpl w:val="AB28A94A"/>
    <w:lvl w:ilvl="0" w:tplc="10608AA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C1E53"/>
    <w:multiLevelType w:val="hybridMultilevel"/>
    <w:tmpl w:val="36DE6D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81C76"/>
    <w:multiLevelType w:val="hybridMultilevel"/>
    <w:tmpl w:val="97B694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2E"/>
    <w:rsid w:val="00035A31"/>
    <w:rsid w:val="000F02AF"/>
    <w:rsid w:val="00182D91"/>
    <w:rsid w:val="00360D88"/>
    <w:rsid w:val="00387394"/>
    <w:rsid w:val="00396509"/>
    <w:rsid w:val="003A1E91"/>
    <w:rsid w:val="003A722C"/>
    <w:rsid w:val="003B179F"/>
    <w:rsid w:val="003B7037"/>
    <w:rsid w:val="004A1E43"/>
    <w:rsid w:val="00541502"/>
    <w:rsid w:val="005B7AB1"/>
    <w:rsid w:val="006010E0"/>
    <w:rsid w:val="006A6D95"/>
    <w:rsid w:val="00710E95"/>
    <w:rsid w:val="00742E0F"/>
    <w:rsid w:val="008070E1"/>
    <w:rsid w:val="00812D90"/>
    <w:rsid w:val="008E7D0C"/>
    <w:rsid w:val="0096077D"/>
    <w:rsid w:val="009A5A9A"/>
    <w:rsid w:val="009D0493"/>
    <w:rsid w:val="00AA0185"/>
    <w:rsid w:val="00AA2D98"/>
    <w:rsid w:val="00AB3147"/>
    <w:rsid w:val="00BB7722"/>
    <w:rsid w:val="00BC580E"/>
    <w:rsid w:val="00D2042C"/>
    <w:rsid w:val="00DB7308"/>
    <w:rsid w:val="00E4175A"/>
    <w:rsid w:val="00E9262E"/>
    <w:rsid w:val="00EB5176"/>
    <w:rsid w:val="00EF220A"/>
    <w:rsid w:val="00F0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F2257"/>
  <w15:chartTrackingRefBased/>
  <w15:docId w15:val="{6578B696-F7D7-44DA-A22A-8AC4A7C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A31"/>
  </w:style>
  <w:style w:type="paragraph" w:styleId="Heading1">
    <w:name w:val="heading 1"/>
    <w:basedOn w:val="Normal"/>
    <w:next w:val="Normal"/>
    <w:link w:val="Heading1Char"/>
    <w:uiPriority w:val="9"/>
    <w:qFormat/>
    <w:rsid w:val="008070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0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147"/>
  </w:style>
  <w:style w:type="paragraph" w:styleId="Footer">
    <w:name w:val="footer"/>
    <w:basedOn w:val="Normal"/>
    <w:link w:val="FooterChar"/>
    <w:uiPriority w:val="99"/>
    <w:unhideWhenUsed/>
    <w:rsid w:val="00AB3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147"/>
  </w:style>
  <w:style w:type="character" w:customStyle="1" w:styleId="Heading1Char">
    <w:name w:val="Heading 1 Char"/>
    <w:basedOn w:val="DefaultParagraphFont"/>
    <w:link w:val="Heading1"/>
    <w:uiPriority w:val="9"/>
    <w:rsid w:val="00807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70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60D8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D88"/>
    <w:pPr>
      <w:numPr>
        <w:ilvl w:val="1"/>
      </w:numPr>
      <w:jc w:val="center"/>
    </w:pPr>
    <w:rPr>
      <w:rFonts w:eastAsiaTheme="minorEastAsia"/>
      <w:color w:val="404040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60D88"/>
    <w:rPr>
      <w:rFonts w:eastAsiaTheme="minorEastAsia"/>
      <w:color w:val="404040" w:themeColor="text1" w:themeTint="BF"/>
      <w:spacing w:val="15"/>
    </w:rPr>
  </w:style>
  <w:style w:type="character" w:styleId="Strong">
    <w:name w:val="Strong"/>
    <w:basedOn w:val="DefaultParagraphFont"/>
    <w:uiPriority w:val="22"/>
    <w:qFormat/>
    <w:rsid w:val="008070E1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070E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70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070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70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70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70E1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416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175A"/>
    <w:rPr>
      <w:color w:val="808080"/>
    </w:rPr>
  </w:style>
  <w:style w:type="table" w:styleId="TableGrid">
    <w:name w:val="Table Grid"/>
    <w:basedOn w:val="TableNormal"/>
    <w:uiPriority w:val="39"/>
    <w:rsid w:val="00EF2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ri.spacek\Documents\Custom%20Office%20Templates\&#352;ablona%20-%20N&#237;&#382;kov%20formul&#225;&#34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8CBD4-EE50-49B3-B743-F60821C27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Nížkov formulář.dotx</Template>
  <TotalTime>77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ŠPAČEK Jiří Eduard</dc:creator>
  <cp:keywords/>
  <dc:description/>
  <cp:lastModifiedBy>ŠPAČEK Jiří Eduard</cp:lastModifiedBy>
  <cp:revision>11</cp:revision>
  <cp:lastPrinted>2023-12-04T05:07:00Z</cp:lastPrinted>
  <dcterms:created xsi:type="dcterms:W3CDTF">2023-12-04T05:03:00Z</dcterms:created>
  <dcterms:modified xsi:type="dcterms:W3CDTF">2023-12-04T06:55:00Z</dcterms:modified>
</cp:coreProperties>
</file>