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0F2687" w14:textId="77777777" w:rsidR="00182D91" w:rsidRDefault="00182D91" w:rsidP="00360D88">
      <w:pPr>
        <w:pStyle w:val="Title"/>
      </w:pPr>
    </w:p>
    <w:p w14:paraId="0745FD7C" w14:textId="77777777" w:rsidR="00182D91" w:rsidRDefault="00182D91" w:rsidP="00360D88">
      <w:pPr>
        <w:pStyle w:val="Title"/>
      </w:pPr>
      <w:r w:rsidRPr="00182D91">
        <w:t xml:space="preserve">Oznámení poplatkové povinnosti </w:t>
      </w:r>
    </w:p>
    <w:p w14:paraId="231A3BDD" w14:textId="77777777" w:rsidR="00166227" w:rsidRDefault="00182D91" w:rsidP="00360D88">
      <w:pPr>
        <w:pStyle w:val="Title"/>
      </w:pPr>
      <w:r w:rsidRPr="00182D91">
        <w:t>místní poplatek ze psů</w:t>
      </w:r>
    </w:p>
    <w:p w14:paraId="40776181" w14:textId="77777777" w:rsidR="00182D91" w:rsidRDefault="00182D91" w:rsidP="00182D91"/>
    <w:p w14:paraId="6917C004" w14:textId="5D424CEF" w:rsidR="00E4175A" w:rsidRPr="00EF220A" w:rsidRDefault="00182D91" w:rsidP="00EF220A">
      <w:pPr>
        <w:rPr>
          <w:rStyle w:val="Strong"/>
        </w:rPr>
      </w:pPr>
      <w:r w:rsidRPr="00EF220A">
        <w:rPr>
          <w:rStyle w:val="Strong"/>
        </w:rPr>
        <w:t>Držitel psa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6935"/>
      </w:tblGrid>
      <w:tr w:rsidR="00EF220A" w14:paraId="7F2275B0" w14:textId="77777777" w:rsidTr="006C3121">
        <w:trPr>
          <w:trHeight w:val="284"/>
        </w:trPr>
        <w:tc>
          <w:tcPr>
            <w:tcW w:w="2694" w:type="dxa"/>
            <w:vAlign w:val="bottom"/>
          </w:tcPr>
          <w:p w14:paraId="7CBC742D" w14:textId="5D627399" w:rsidR="00EF220A" w:rsidRDefault="00EF220A" w:rsidP="00182D91">
            <w:r>
              <w:t>Jméno a příjmení</w:t>
            </w:r>
          </w:p>
        </w:tc>
        <w:tc>
          <w:tcPr>
            <w:tcW w:w="6935" w:type="dxa"/>
            <w:tcBorders>
              <w:bottom w:val="dashed" w:sz="4" w:space="0" w:color="auto"/>
            </w:tcBorders>
            <w:vAlign w:val="bottom"/>
          </w:tcPr>
          <w:p w14:paraId="64C1F009" w14:textId="77777777" w:rsidR="00EF220A" w:rsidRDefault="00EF220A" w:rsidP="00182D91"/>
        </w:tc>
      </w:tr>
      <w:tr w:rsidR="00EF220A" w14:paraId="614E7D2C" w14:textId="77777777" w:rsidTr="00EF220A">
        <w:trPr>
          <w:trHeight w:val="680"/>
        </w:trPr>
        <w:tc>
          <w:tcPr>
            <w:tcW w:w="2694" w:type="dxa"/>
            <w:vAlign w:val="bottom"/>
          </w:tcPr>
          <w:p w14:paraId="6809DAC5" w14:textId="0DEF0D33" w:rsidR="00EF220A" w:rsidRDefault="00EF220A" w:rsidP="00182D91">
            <w:r>
              <w:t xml:space="preserve">Adresa trvalého </w:t>
            </w:r>
            <w:r w:rsidR="0026584B">
              <w:t>pobytu</w:t>
            </w:r>
          </w:p>
        </w:tc>
        <w:tc>
          <w:tcPr>
            <w:tcW w:w="6935" w:type="dxa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14:paraId="5D1A9EE4" w14:textId="77777777" w:rsidR="00EF220A" w:rsidRDefault="00EF220A" w:rsidP="00182D91"/>
        </w:tc>
      </w:tr>
    </w:tbl>
    <w:p w14:paraId="5628BB3C" w14:textId="77777777" w:rsidR="00EF220A" w:rsidRPr="00182D91" w:rsidRDefault="00EF220A" w:rsidP="00182D91"/>
    <w:p w14:paraId="690EEAB7" w14:textId="5C85CCFD" w:rsidR="00EF220A" w:rsidRDefault="00EF220A" w:rsidP="00182D91">
      <w:pPr>
        <w:rPr>
          <w:rStyle w:val="Strong"/>
        </w:rPr>
      </w:pPr>
      <w:r w:rsidRPr="00EF220A">
        <w:rPr>
          <w:rStyle w:val="Strong"/>
        </w:rPr>
        <w:t>Údaje o psech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268"/>
        <w:gridCol w:w="1134"/>
        <w:gridCol w:w="1134"/>
        <w:gridCol w:w="1701"/>
        <w:gridCol w:w="1134"/>
        <w:gridCol w:w="1134"/>
        <w:gridCol w:w="1418"/>
      </w:tblGrid>
      <w:tr w:rsidR="006A6D95" w14:paraId="410DA618" w14:textId="2ADF57C2" w:rsidTr="006A6D95">
        <w:trPr>
          <w:trHeight w:val="680"/>
        </w:trPr>
        <w:tc>
          <w:tcPr>
            <w:tcW w:w="1701" w:type="dxa"/>
            <w:gridSpan w:val="4"/>
            <w:vAlign w:val="bottom"/>
          </w:tcPr>
          <w:p w14:paraId="54D5C394" w14:textId="58613E3C" w:rsidR="006A6D95" w:rsidRDefault="006A6D95" w:rsidP="006E5FAA">
            <w:r>
              <w:t>Vyplní držitel psa</w:t>
            </w:r>
          </w:p>
        </w:tc>
        <w:tc>
          <w:tcPr>
            <w:tcW w:w="1418" w:type="dxa"/>
            <w:gridSpan w:val="3"/>
            <w:shd w:val="clear" w:color="auto" w:fill="D9D9D9" w:themeFill="background1" w:themeFillShade="D9"/>
            <w:vAlign w:val="bottom"/>
          </w:tcPr>
          <w:p w14:paraId="553680CC" w14:textId="463CE3C8" w:rsidR="006A6D95" w:rsidRDefault="006A6D95" w:rsidP="006E5FAA">
            <w:r>
              <w:t>Vyplní obec</w:t>
            </w:r>
          </w:p>
        </w:tc>
      </w:tr>
      <w:tr w:rsidR="006A6D95" w14:paraId="309A5F10" w14:textId="26F7EB5A" w:rsidTr="006A6D95">
        <w:trPr>
          <w:trHeight w:val="680"/>
        </w:trPr>
        <w:tc>
          <w:tcPr>
            <w:tcW w:w="2268" w:type="dxa"/>
            <w:vAlign w:val="bottom"/>
          </w:tcPr>
          <w:p w14:paraId="14A3DFEC" w14:textId="06F61445" w:rsidR="006A6D95" w:rsidRDefault="006A6D95" w:rsidP="006E5FAA">
            <w:r>
              <w:t>Plemeno psa</w:t>
            </w:r>
          </w:p>
        </w:tc>
        <w:tc>
          <w:tcPr>
            <w:tcW w:w="1134" w:type="dxa"/>
            <w:vAlign w:val="bottom"/>
          </w:tcPr>
          <w:p w14:paraId="17F047F6" w14:textId="77777777" w:rsidR="006A6D95" w:rsidRDefault="006A6D95" w:rsidP="006E5FAA">
            <w:r>
              <w:t>Pohlaví</w:t>
            </w:r>
          </w:p>
          <w:p w14:paraId="53341BEA" w14:textId="5171A67F" w:rsidR="006A6D95" w:rsidRDefault="006A6D95" w:rsidP="006E5FAA">
            <w:r>
              <w:t>pes/fena</w:t>
            </w:r>
          </w:p>
        </w:tc>
        <w:tc>
          <w:tcPr>
            <w:tcW w:w="1134" w:type="dxa"/>
            <w:vAlign w:val="bottom"/>
          </w:tcPr>
          <w:p w14:paraId="6BAFA7BC" w14:textId="061BEC6C" w:rsidR="006A6D95" w:rsidRDefault="006A6D95" w:rsidP="006E5FAA">
            <w:r>
              <w:t>Stáří psa</w:t>
            </w:r>
          </w:p>
        </w:tc>
        <w:tc>
          <w:tcPr>
            <w:tcW w:w="1701" w:type="dxa"/>
            <w:vAlign w:val="bottom"/>
          </w:tcPr>
          <w:p w14:paraId="146F8994" w14:textId="28964680" w:rsidR="006A6D95" w:rsidRDefault="006A6D95" w:rsidP="006E5FAA">
            <w:r>
              <w:t>Od kdy je pes držen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bottom"/>
          </w:tcPr>
          <w:p w14:paraId="6DD21C73" w14:textId="716F9DAB" w:rsidR="006A6D95" w:rsidRDefault="006A6D95" w:rsidP="006E5FAA">
            <w:r>
              <w:t>Číslo známky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bottom"/>
          </w:tcPr>
          <w:p w14:paraId="3A066032" w14:textId="39524D3C" w:rsidR="006A6D95" w:rsidRDefault="006A6D95" w:rsidP="006E5FAA">
            <w:r>
              <w:t>Sazba poplatku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bottom"/>
          </w:tcPr>
          <w:p w14:paraId="100C9BFD" w14:textId="2AC3A45D" w:rsidR="006A6D95" w:rsidRDefault="006A6D95" w:rsidP="006E5FAA">
            <w:r>
              <w:t>Poplatková povinnost od</w:t>
            </w:r>
          </w:p>
        </w:tc>
      </w:tr>
      <w:tr w:rsidR="006A6D95" w14:paraId="4692E068" w14:textId="4EC8E68A" w:rsidTr="006A6D95">
        <w:trPr>
          <w:trHeight w:val="680"/>
        </w:trPr>
        <w:tc>
          <w:tcPr>
            <w:tcW w:w="2268" w:type="dxa"/>
            <w:vAlign w:val="bottom"/>
          </w:tcPr>
          <w:p w14:paraId="43A9CB59" w14:textId="39B8B887" w:rsidR="006A6D95" w:rsidRDefault="006A6D95" w:rsidP="006E5FAA"/>
        </w:tc>
        <w:tc>
          <w:tcPr>
            <w:tcW w:w="1134" w:type="dxa"/>
            <w:vAlign w:val="bottom"/>
          </w:tcPr>
          <w:p w14:paraId="099C8656" w14:textId="77777777" w:rsidR="006A6D95" w:rsidRDefault="006A6D95" w:rsidP="006E5FAA"/>
        </w:tc>
        <w:tc>
          <w:tcPr>
            <w:tcW w:w="1134" w:type="dxa"/>
            <w:vAlign w:val="bottom"/>
          </w:tcPr>
          <w:p w14:paraId="676816FA" w14:textId="77777777" w:rsidR="006A6D95" w:rsidRDefault="006A6D95" w:rsidP="006E5FAA"/>
        </w:tc>
        <w:tc>
          <w:tcPr>
            <w:tcW w:w="1701" w:type="dxa"/>
            <w:vAlign w:val="bottom"/>
          </w:tcPr>
          <w:p w14:paraId="3EE809CF" w14:textId="77777777" w:rsidR="006A6D95" w:rsidRDefault="006A6D95" w:rsidP="006E5FAA"/>
        </w:tc>
        <w:tc>
          <w:tcPr>
            <w:tcW w:w="1134" w:type="dxa"/>
            <w:shd w:val="clear" w:color="auto" w:fill="D9D9D9" w:themeFill="background1" w:themeFillShade="D9"/>
            <w:vAlign w:val="bottom"/>
          </w:tcPr>
          <w:p w14:paraId="63EAECFF" w14:textId="15FDA678" w:rsidR="006A6D95" w:rsidRDefault="006A6D95" w:rsidP="006E5FAA"/>
        </w:tc>
        <w:tc>
          <w:tcPr>
            <w:tcW w:w="1134" w:type="dxa"/>
            <w:shd w:val="clear" w:color="auto" w:fill="D9D9D9" w:themeFill="background1" w:themeFillShade="D9"/>
            <w:vAlign w:val="bottom"/>
          </w:tcPr>
          <w:p w14:paraId="5AEC49D3" w14:textId="77777777" w:rsidR="006A6D95" w:rsidRDefault="006A6D95" w:rsidP="006E5FAA"/>
        </w:tc>
        <w:tc>
          <w:tcPr>
            <w:tcW w:w="1418" w:type="dxa"/>
            <w:shd w:val="clear" w:color="auto" w:fill="D9D9D9" w:themeFill="background1" w:themeFillShade="D9"/>
            <w:vAlign w:val="bottom"/>
          </w:tcPr>
          <w:p w14:paraId="0C412DBA" w14:textId="77777777" w:rsidR="006A6D95" w:rsidRDefault="006A6D95" w:rsidP="006E5FAA"/>
        </w:tc>
      </w:tr>
      <w:tr w:rsidR="006A6D95" w14:paraId="250EDCE4" w14:textId="77777777" w:rsidTr="006A6D95">
        <w:trPr>
          <w:trHeight w:val="680"/>
        </w:trPr>
        <w:tc>
          <w:tcPr>
            <w:tcW w:w="2268" w:type="dxa"/>
            <w:vAlign w:val="bottom"/>
          </w:tcPr>
          <w:p w14:paraId="1F249DAF" w14:textId="77777777" w:rsidR="006A6D95" w:rsidRDefault="006A6D95" w:rsidP="006E5FAA"/>
        </w:tc>
        <w:tc>
          <w:tcPr>
            <w:tcW w:w="1134" w:type="dxa"/>
            <w:vAlign w:val="bottom"/>
          </w:tcPr>
          <w:p w14:paraId="5AC1F4C6" w14:textId="77777777" w:rsidR="006A6D95" w:rsidRDefault="006A6D95" w:rsidP="006E5FAA"/>
        </w:tc>
        <w:tc>
          <w:tcPr>
            <w:tcW w:w="1134" w:type="dxa"/>
            <w:vAlign w:val="bottom"/>
          </w:tcPr>
          <w:p w14:paraId="5DD84497" w14:textId="77777777" w:rsidR="006A6D95" w:rsidRDefault="006A6D95" w:rsidP="006E5FAA"/>
        </w:tc>
        <w:tc>
          <w:tcPr>
            <w:tcW w:w="1701" w:type="dxa"/>
            <w:vAlign w:val="bottom"/>
          </w:tcPr>
          <w:p w14:paraId="4CCC4DF0" w14:textId="77777777" w:rsidR="006A6D95" w:rsidRDefault="006A6D95" w:rsidP="006E5FAA"/>
        </w:tc>
        <w:tc>
          <w:tcPr>
            <w:tcW w:w="1134" w:type="dxa"/>
            <w:shd w:val="clear" w:color="auto" w:fill="D9D9D9" w:themeFill="background1" w:themeFillShade="D9"/>
            <w:vAlign w:val="bottom"/>
          </w:tcPr>
          <w:p w14:paraId="54D6DE68" w14:textId="77777777" w:rsidR="006A6D95" w:rsidRDefault="006A6D95" w:rsidP="006E5FAA"/>
        </w:tc>
        <w:tc>
          <w:tcPr>
            <w:tcW w:w="1134" w:type="dxa"/>
            <w:shd w:val="clear" w:color="auto" w:fill="D9D9D9" w:themeFill="background1" w:themeFillShade="D9"/>
            <w:vAlign w:val="bottom"/>
          </w:tcPr>
          <w:p w14:paraId="521F1D0A" w14:textId="77777777" w:rsidR="006A6D95" w:rsidRDefault="006A6D95" w:rsidP="006E5FAA"/>
        </w:tc>
        <w:tc>
          <w:tcPr>
            <w:tcW w:w="1418" w:type="dxa"/>
            <w:shd w:val="clear" w:color="auto" w:fill="D9D9D9" w:themeFill="background1" w:themeFillShade="D9"/>
            <w:vAlign w:val="bottom"/>
          </w:tcPr>
          <w:p w14:paraId="0EA9D9A2" w14:textId="77777777" w:rsidR="006A6D95" w:rsidRDefault="006A6D95" w:rsidP="006E5FAA"/>
        </w:tc>
      </w:tr>
      <w:tr w:rsidR="006A6D95" w14:paraId="124BFCA2" w14:textId="77777777" w:rsidTr="006A6D95">
        <w:trPr>
          <w:trHeight w:val="680"/>
        </w:trPr>
        <w:tc>
          <w:tcPr>
            <w:tcW w:w="2268" w:type="dxa"/>
            <w:vAlign w:val="bottom"/>
          </w:tcPr>
          <w:p w14:paraId="411F0751" w14:textId="77777777" w:rsidR="006A6D95" w:rsidRDefault="006A6D95" w:rsidP="006E5FAA"/>
        </w:tc>
        <w:tc>
          <w:tcPr>
            <w:tcW w:w="1134" w:type="dxa"/>
            <w:vAlign w:val="bottom"/>
          </w:tcPr>
          <w:p w14:paraId="5E687B87" w14:textId="77777777" w:rsidR="006A6D95" w:rsidRDefault="006A6D95" w:rsidP="006E5FAA"/>
        </w:tc>
        <w:tc>
          <w:tcPr>
            <w:tcW w:w="1134" w:type="dxa"/>
            <w:vAlign w:val="bottom"/>
          </w:tcPr>
          <w:p w14:paraId="6957C05C" w14:textId="77777777" w:rsidR="006A6D95" w:rsidRDefault="006A6D95" w:rsidP="006E5FAA"/>
        </w:tc>
        <w:tc>
          <w:tcPr>
            <w:tcW w:w="1701" w:type="dxa"/>
            <w:vAlign w:val="bottom"/>
          </w:tcPr>
          <w:p w14:paraId="667B6CDA" w14:textId="77777777" w:rsidR="006A6D95" w:rsidRDefault="006A6D95" w:rsidP="006E5FAA"/>
        </w:tc>
        <w:tc>
          <w:tcPr>
            <w:tcW w:w="1134" w:type="dxa"/>
            <w:shd w:val="clear" w:color="auto" w:fill="D9D9D9" w:themeFill="background1" w:themeFillShade="D9"/>
            <w:vAlign w:val="bottom"/>
          </w:tcPr>
          <w:p w14:paraId="280BC276" w14:textId="77777777" w:rsidR="006A6D95" w:rsidRDefault="006A6D95" w:rsidP="006E5FAA"/>
        </w:tc>
        <w:tc>
          <w:tcPr>
            <w:tcW w:w="1134" w:type="dxa"/>
            <w:shd w:val="clear" w:color="auto" w:fill="D9D9D9" w:themeFill="background1" w:themeFillShade="D9"/>
            <w:vAlign w:val="bottom"/>
          </w:tcPr>
          <w:p w14:paraId="662FE57B" w14:textId="77777777" w:rsidR="006A6D95" w:rsidRDefault="006A6D95" w:rsidP="006E5FAA"/>
        </w:tc>
        <w:tc>
          <w:tcPr>
            <w:tcW w:w="1418" w:type="dxa"/>
            <w:shd w:val="clear" w:color="auto" w:fill="D9D9D9" w:themeFill="background1" w:themeFillShade="D9"/>
            <w:vAlign w:val="bottom"/>
          </w:tcPr>
          <w:p w14:paraId="56839DDD" w14:textId="77777777" w:rsidR="006A6D95" w:rsidRDefault="006A6D95" w:rsidP="006E5FAA"/>
        </w:tc>
      </w:tr>
    </w:tbl>
    <w:p w14:paraId="5F5026E1" w14:textId="20F0602E" w:rsidR="00EF220A" w:rsidRDefault="00EF220A" w:rsidP="00182D91">
      <w:pPr>
        <w:rPr>
          <w:rStyle w:val="Strong"/>
        </w:rPr>
      </w:pPr>
    </w:p>
    <w:p w14:paraId="40A68167" w14:textId="3D50751C" w:rsidR="00EF220A" w:rsidRPr="00EF220A" w:rsidRDefault="00EF220A" w:rsidP="00182D91">
      <w:pPr>
        <w:rPr>
          <w:rStyle w:val="Strong"/>
        </w:rPr>
      </w:pPr>
      <w:r>
        <w:rPr>
          <w:rStyle w:val="Strong"/>
        </w:rPr>
        <w:t>Osvobození (zaškrtněte důvod osvobození)</w:t>
      </w:r>
    </w:p>
    <w:p w14:paraId="7FD1CEC8" w14:textId="051AC329" w:rsidR="00182D91" w:rsidRDefault="00432C45" w:rsidP="00EF220A">
      <w:sdt>
        <w:sdtPr>
          <w:id w:val="14978435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220A">
            <w:rPr>
              <w:rFonts w:ascii="MS Gothic" w:eastAsia="MS Gothic" w:hAnsi="MS Gothic" w:hint="eastAsia"/>
            </w:rPr>
            <w:t>☐</w:t>
          </w:r>
        </w:sdtContent>
      </w:sdt>
      <w:r w:rsidR="00EF220A">
        <w:t xml:space="preserve"> Pes užívaný k doprovázení nebo ochraně osob nevidomých, bezmocných nebo osoby s těžkým zdravotním postižením, která je držitelem průkazu ZTP/P podle zvláštního právního předpisu.</w:t>
      </w:r>
    </w:p>
    <w:p w14:paraId="6EBDA328" w14:textId="14CBEC25" w:rsidR="00EF220A" w:rsidRDefault="00432C45" w:rsidP="00EF220A">
      <w:sdt>
        <w:sdtPr>
          <w:id w:val="-12823311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220A">
            <w:rPr>
              <w:rFonts w:ascii="MS Gothic" w:eastAsia="MS Gothic" w:hAnsi="MS Gothic" w:hint="eastAsia"/>
            </w:rPr>
            <w:t>☐</w:t>
          </w:r>
        </w:sdtContent>
      </w:sdt>
      <w:r w:rsidR="00EF220A">
        <w:t xml:space="preserve"> </w:t>
      </w:r>
      <w:r w:rsidR="00EF220A" w:rsidRPr="00EF220A">
        <w:t>Osoba provádějící výcvik psů určených k doprovodu výše uvedených osob.</w:t>
      </w:r>
    </w:p>
    <w:p w14:paraId="6E2F0C73" w14:textId="21202388" w:rsidR="00EF220A" w:rsidRDefault="00432C45" w:rsidP="00EF220A">
      <w:sdt>
        <w:sdtPr>
          <w:id w:val="-20361076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220A">
            <w:rPr>
              <w:rFonts w:ascii="MS Gothic" w:eastAsia="MS Gothic" w:hAnsi="MS Gothic" w:hint="eastAsia"/>
            </w:rPr>
            <w:t>☐</w:t>
          </w:r>
        </w:sdtContent>
      </w:sdt>
      <w:r w:rsidR="00EF220A">
        <w:t xml:space="preserve"> </w:t>
      </w:r>
      <w:r w:rsidR="00EF220A" w:rsidRPr="00EF220A">
        <w:t>Osoba provozující útulek zřízený obcí pro ztracené nebo opuštěné psy.</w:t>
      </w:r>
    </w:p>
    <w:p w14:paraId="68FFDC97" w14:textId="447D8212" w:rsidR="00EF220A" w:rsidRDefault="00432C45" w:rsidP="00EF220A">
      <w:sdt>
        <w:sdtPr>
          <w:id w:val="-4501023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220A">
            <w:rPr>
              <w:rFonts w:ascii="MS Gothic" w:eastAsia="MS Gothic" w:hAnsi="MS Gothic" w:hint="eastAsia"/>
            </w:rPr>
            <w:t>☐</w:t>
          </w:r>
        </w:sdtContent>
      </w:sdt>
      <w:r w:rsidR="00EF220A">
        <w:t xml:space="preserve"> Osoba, které stanoví povinnost držení a používání psa zvláštní právní předpis.</w:t>
      </w:r>
    </w:p>
    <w:p w14:paraId="29E7A6DF" w14:textId="77777777" w:rsidR="00BE021E" w:rsidRDefault="00BE021E" w:rsidP="00EF220A"/>
    <w:p w14:paraId="3C7C97D3" w14:textId="7E7A0390" w:rsidR="006A6D95" w:rsidRDefault="006A6D95" w:rsidP="00EF220A">
      <w:r w:rsidRPr="006A6D95">
        <w:t>Prohlašuji, že veškeré údaje jsem uvedl(a) pravdivě.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2437"/>
        <w:gridCol w:w="2821"/>
        <w:gridCol w:w="2821"/>
      </w:tblGrid>
      <w:tr w:rsidR="006A6D95" w14:paraId="4B086CF2" w14:textId="03BE28F4" w:rsidTr="006A6D95">
        <w:trPr>
          <w:trHeight w:val="680"/>
        </w:trPr>
        <w:tc>
          <w:tcPr>
            <w:tcW w:w="1560" w:type="dxa"/>
            <w:vAlign w:val="bottom"/>
          </w:tcPr>
          <w:p w14:paraId="6613FFD5" w14:textId="07F8529C" w:rsidR="006A6D95" w:rsidRDefault="006A6D95" w:rsidP="006E5FAA">
            <w:r>
              <w:t>V Nížkově dne:</w:t>
            </w:r>
          </w:p>
        </w:tc>
        <w:tc>
          <w:tcPr>
            <w:tcW w:w="2437" w:type="dxa"/>
            <w:tcBorders>
              <w:bottom w:val="dashed" w:sz="4" w:space="0" w:color="auto"/>
            </w:tcBorders>
            <w:vAlign w:val="bottom"/>
          </w:tcPr>
          <w:p w14:paraId="284A721C" w14:textId="77777777" w:rsidR="006A6D95" w:rsidRDefault="006A6D95" w:rsidP="006E5FAA"/>
        </w:tc>
        <w:tc>
          <w:tcPr>
            <w:tcW w:w="2821" w:type="dxa"/>
            <w:vAlign w:val="bottom"/>
          </w:tcPr>
          <w:p w14:paraId="0E4DBCB3" w14:textId="1CDF16FA" w:rsidR="006A6D95" w:rsidRDefault="006A6D95" w:rsidP="006A6D95">
            <w:pPr>
              <w:jc w:val="right"/>
            </w:pPr>
            <w:r>
              <w:t>Podpis držitele:</w:t>
            </w:r>
          </w:p>
        </w:tc>
        <w:tc>
          <w:tcPr>
            <w:tcW w:w="2821" w:type="dxa"/>
            <w:tcBorders>
              <w:bottom w:val="dashed" w:sz="4" w:space="0" w:color="auto"/>
            </w:tcBorders>
            <w:vAlign w:val="bottom"/>
          </w:tcPr>
          <w:p w14:paraId="3135C719" w14:textId="77777777" w:rsidR="006A6D95" w:rsidRDefault="006A6D95" w:rsidP="006E5FAA"/>
        </w:tc>
      </w:tr>
    </w:tbl>
    <w:p w14:paraId="340CF186" w14:textId="77777777" w:rsidR="00162463" w:rsidRDefault="00162463" w:rsidP="003A722C">
      <w:bookmarkStart w:id="0" w:name="_GoBack"/>
      <w:bookmarkEnd w:id="0"/>
    </w:p>
    <w:sectPr w:rsidR="00162463" w:rsidSect="00182D91">
      <w:headerReference w:type="default" r:id="rId8"/>
      <w:headerReference w:type="first" r:id="rId9"/>
      <w:pgSz w:w="11906" w:h="16838"/>
      <w:pgMar w:top="1843" w:right="1133" w:bottom="144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73B868" w14:textId="77777777" w:rsidR="00432C45" w:rsidRDefault="00432C45" w:rsidP="00AB3147">
      <w:pPr>
        <w:spacing w:after="0" w:line="240" w:lineRule="auto"/>
      </w:pPr>
      <w:r>
        <w:separator/>
      </w:r>
    </w:p>
  </w:endnote>
  <w:endnote w:type="continuationSeparator" w:id="0">
    <w:p w14:paraId="7FE7DF6A" w14:textId="77777777" w:rsidR="00432C45" w:rsidRDefault="00432C45" w:rsidP="00AB3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B22815" w14:textId="77777777" w:rsidR="00432C45" w:rsidRDefault="00432C45" w:rsidP="00AB3147">
      <w:pPr>
        <w:spacing w:after="0" w:line="240" w:lineRule="auto"/>
      </w:pPr>
      <w:r>
        <w:separator/>
      </w:r>
    </w:p>
  </w:footnote>
  <w:footnote w:type="continuationSeparator" w:id="0">
    <w:p w14:paraId="11D607EB" w14:textId="77777777" w:rsidR="00432C45" w:rsidRDefault="00432C45" w:rsidP="00AB31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25874E" w14:textId="77777777" w:rsidR="00162463" w:rsidRDefault="00162463" w:rsidP="003A722C">
    <w:pPr>
      <w:pStyle w:val="Header"/>
      <w:tabs>
        <w:tab w:val="left" w:pos="645"/>
      </w:tabs>
      <w:rPr>
        <w:noProof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336D01C4" wp14:editId="4F5BDD3E">
          <wp:simplePos x="0" y="0"/>
          <wp:positionH relativeFrom="column">
            <wp:posOffset>5569585</wp:posOffset>
          </wp:positionH>
          <wp:positionV relativeFrom="paragraph">
            <wp:posOffset>-208915</wp:posOffset>
          </wp:positionV>
          <wp:extent cx="540000" cy="5400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Modrá bez pozadí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t>Obec Nížkov</w:t>
    </w:r>
  </w:p>
  <w:p w14:paraId="5C867105" w14:textId="4111F660" w:rsidR="00AB3147" w:rsidRDefault="003A722C" w:rsidP="003A722C">
    <w:pPr>
      <w:pStyle w:val="Header"/>
      <w:tabs>
        <w:tab w:val="left" w:pos="645"/>
      </w:tabs>
    </w:pPr>
    <w:r>
      <w:rPr>
        <w:noProof/>
      </w:rPr>
      <w:t>Oznámení poplatkové povinnosti místní poplatek ze psů</w:t>
    </w:r>
    <w:r w:rsidR="008070E1">
      <w:tab/>
    </w:r>
    <w:r w:rsidR="008070E1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A4F4B5" w14:textId="77777777" w:rsidR="008070E1" w:rsidRDefault="009A5A9A" w:rsidP="00182D91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346D188" wp14:editId="5EE12D0A">
          <wp:simplePos x="0" y="0"/>
          <wp:positionH relativeFrom="column">
            <wp:posOffset>5034915</wp:posOffset>
          </wp:positionH>
          <wp:positionV relativeFrom="paragraph">
            <wp:posOffset>-208042</wp:posOffset>
          </wp:positionV>
          <wp:extent cx="1080000" cy="1080000"/>
          <wp:effectExtent l="0" t="0" r="6350" b="635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Modrá bez pozadí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108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82D91">
      <w:t>Obec Nížkov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0863C1"/>
    <w:multiLevelType w:val="hybridMultilevel"/>
    <w:tmpl w:val="F794922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39470C"/>
    <w:multiLevelType w:val="hybridMultilevel"/>
    <w:tmpl w:val="B00C633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486CBF"/>
    <w:multiLevelType w:val="hybridMultilevel"/>
    <w:tmpl w:val="025CC43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0A43EB"/>
    <w:multiLevelType w:val="hybridMultilevel"/>
    <w:tmpl w:val="AB28A94A"/>
    <w:lvl w:ilvl="0" w:tplc="10608AA6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BC1E53"/>
    <w:multiLevelType w:val="hybridMultilevel"/>
    <w:tmpl w:val="36DE6DA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581C76"/>
    <w:multiLevelType w:val="hybridMultilevel"/>
    <w:tmpl w:val="97B6941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62E"/>
    <w:rsid w:val="000F02AF"/>
    <w:rsid w:val="00162463"/>
    <w:rsid w:val="00182D91"/>
    <w:rsid w:val="0026584B"/>
    <w:rsid w:val="00360D88"/>
    <w:rsid w:val="003A1E91"/>
    <w:rsid w:val="003A722C"/>
    <w:rsid w:val="00432C45"/>
    <w:rsid w:val="004A1E43"/>
    <w:rsid w:val="00541502"/>
    <w:rsid w:val="005E43C1"/>
    <w:rsid w:val="006A6D95"/>
    <w:rsid w:val="006C3121"/>
    <w:rsid w:val="006F5DC4"/>
    <w:rsid w:val="00710E95"/>
    <w:rsid w:val="008070E1"/>
    <w:rsid w:val="008E7D0C"/>
    <w:rsid w:val="0096077D"/>
    <w:rsid w:val="009A5A9A"/>
    <w:rsid w:val="00AA0185"/>
    <w:rsid w:val="00AB3147"/>
    <w:rsid w:val="00B62D48"/>
    <w:rsid w:val="00BB7722"/>
    <w:rsid w:val="00BE021E"/>
    <w:rsid w:val="00DB7308"/>
    <w:rsid w:val="00E4175A"/>
    <w:rsid w:val="00E9262E"/>
    <w:rsid w:val="00EB5176"/>
    <w:rsid w:val="00EF220A"/>
    <w:rsid w:val="00F04164"/>
    <w:rsid w:val="00F40C10"/>
    <w:rsid w:val="00F72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EF2257"/>
  <w15:chartTrackingRefBased/>
  <w15:docId w15:val="{6578B696-F7D7-44DA-A22A-8AC4A7CE3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A6D95"/>
  </w:style>
  <w:style w:type="paragraph" w:styleId="Heading1">
    <w:name w:val="heading 1"/>
    <w:basedOn w:val="Normal"/>
    <w:next w:val="Normal"/>
    <w:link w:val="Heading1Char"/>
    <w:uiPriority w:val="9"/>
    <w:qFormat/>
    <w:rsid w:val="008070E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070E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31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3147"/>
  </w:style>
  <w:style w:type="paragraph" w:styleId="Footer">
    <w:name w:val="footer"/>
    <w:basedOn w:val="Normal"/>
    <w:link w:val="FooterChar"/>
    <w:uiPriority w:val="99"/>
    <w:unhideWhenUsed/>
    <w:rsid w:val="00AB31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3147"/>
  </w:style>
  <w:style w:type="character" w:customStyle="1" w:styleId="Heading1Char">
    <w:name w:val="Heading 1 Char"/>
    <w:basedOn w:val="DefaultParagraphFont"/>
    <w:link w:val="Heading1"/>
    <w:uiPriority w:val="9"/>
    <w:rsid w:val="008070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070E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360D88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0D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D88"/>
    <w:pPr>
      <w:numPr>
        <w:ilvl w:val="1"/>
      </w:numPr>
      <w:jc w:val="center"/>
    </w:pPr>
    <w:rPr>
      <w:rFonts w:eastAsiaTheme="minorEastAsia"/>
      <w:color w:val="404040" w:themeColor="text1" w:themeTint="BF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60D88"/>
    <w:rPr>
      <w:rFonts w:eastAsiaTheme="minorEastAsia"/>
      <w:color w:val="404040" w:themeColor="text1" w:themeTint="BF"/>
      <w:spacing w:val="15"/>
    </w:rPr>
  </w:style>
  <w:style w:type="character" w:styleId="Strong">
    <w:name w:val="Strong"/>
    <w:basedOn w:val="DefaultParagraphFont"/>
    <w:uiPriority w:val="22"/>
    <w:qFormat/>
    <w:rsid w:val="008070E1"/>
    <w:rPr>
      <w:b/>
      <w:b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070E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070E1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070E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070E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070E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070E1"/>
    <w:rPr>
      <w:vertAlign w:val="superscript"/>
    </w:rPr>
  </w:style>
  <w:style w:type="paragraph" w:styleId="ListParagraph">
    <w:name w:val="List Paragraph"/>
    <w:basedOn w:val="Normal"/>
    <w:uiPriority w:val="34"/>
    <w:qFormat/>
    <w:rsid w:val="00F0416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4175A"/>
    <w:rPr>
      <w:color w:val="808080"/>
    </w:rPr>
  </w:style>
  <w:style w:type="table" w:styleId="TableGrid">
    <w:name w:val="Table Grid"/>
    <w:basedOn w:val="TableNormal"/>
    <w:uiPriority w:val="39"/>
    <w:rsid w:val="00EF22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iri.spacek\Documents\Custom%20Office%20Templates\&#352;ablona%20-%20N&#237;&#382;kov%20formul&#225;&#345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7062F7-F14C-45A2-A8FF-827A6632C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 - Nížkov formulář.dotx</Template>
  <TotalTime>28</TotalTime>
  <Pages>1</Pages>
  <Words>122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ŠPAČEK Jiří Eduard</dc:creator>
  <cp:keywords/>
  <dc:description/>
  <cp:lastModifiedBy>ŠPAČEK Jiří Eduard</cp:lastModifiedBy>
  <cp:revision>8</cp:revision>
  <cp:lastPrinted>2023-12-04T05:07:00Z</cp:lastPrinted>
  <dcterms:created xsi:type="dcterms:W3CDTF">2023-12-04T05:03:00Z</dcterms:created>
  <dcterms:modified xsi:type="dcterms:W3CDTF">2023-12-04T07:16:00Z</dcterms:modified>
</cp:coreProperties>
</file>