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0E9A4" w14:textId="06079CD6" w:rsidR="0064511F" w:rsidRDefault="00FF5862" w:rsidP="00360D88">
      <w:pPr>
        <w:pStyle w:val="Title"/>
      </w:pPr>
      <w:r w:rsidRPr="00FF5862">
        <w:t xml:space="preserve">Žádost o </w:t>
      </w:r>
      <w:r w:rsidR="00EF7A34">
        <w:t>přidělení bytu</w:t>
      </w:r>
      <w:r w:rsidRPr="00FF5862">
        <w:t xml:space="preserve"> </w:t>
      </w:r>
    </w:p>
    <w:p w14:paraId="231A3BDD" w14:textId="0482CD09" w:rsidR="00166227" w:rsidRDefault="00EF7A34" w:rsidP="00360D88">
      <w:pPr>
        <w:pStyle w:val="Title"/>
      </w:pPr>
      <w:r>
        <w:t>v </w:t>
      </w:r>
      <w:r w:rsidR="00CC3078">
        <w:t>D</w:t>
      </w:r>
      <w:r>
        <w:t>omově pokojného života Nížkov</w:t>
      </w:r>
    </w:p>
    <w:p w14:paraId="40776181" w14:textId="56411AB7" w:rsidR="00182D91" w:rsidRDefault="00182D91" w:rsidP="00182D91"/>
    <w:p w14:paraId="1AAAB28D" w14:textId="77777777" w:rsidR="00F36573" w:rsidRDefault="00F36573" w:rsidP="00182D9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3119"/>
        <w:gridCol w:w="3113"/>
      </w:tblGrid>
      <w:tr w:rsidR="00750397" w:rsidRPr="00750397" w14:paraId="49B81124" w14:textId="77777777" w:rsidTr="00F36573">
        <w:tc>
          <w:tcPr>
            <w:tcW w:w="1271" w:type="dxa"/>
          </w:tcPr>
          <w:p w14:paraId="24AD3E00" w14:textId="29DB1472" w:rsidR="00750397" w:rsidRPr="00750397" w:rsidRDefault="00750397" w:rsidP="00182D91">
            <w:r w:rsidRPr="00750397">
              <w:t>Číslo žádosti</w:t>
            </w:r>
          </w:p>
        </w:tc>
        <w:tc>
          <w:tcPr>
            <w:tcW w:w="2126" w:type="dxa"/>
            <w:tcBorders>
              <w:bottom w:val="dashed" w:sz="4" w:space="0" w:color="000000"/>
            </w:tcBorders>
          </w:tcPr>
          <w:p w14:paraId="25305367" w14:textId="77777777" w:rsidR="00750397" w:rsidRPr="00750397" w:rsidRDefault="00750397" w:rsidP="00182D91"/>
        </w:tc>
        <w:tc>
          <w:tcPr>
            <w:tcW w:w="3119" w:type="dxa"/>
          </w:tcPr>
          <w:p w14:paraId="49FC623F" w14:textId="739E1542" w:rsidR="00750397" w:rsidRPr="00750397" w:rsidRDefault="00750397" w:rsidP="00750397">
            <w:pPr>
              <w:jc w:val="right"/>
            </w:pPr>
            <w:r w:rsidRPr="00750397">
              <w:t>Podací razítko</w:t>
            </w:r>
          </w:p>
        </w:tc>
        <w:tc>
          <w:tcPr>
            <w:tcW w:w="3113" w:type="dxa"/>
          </w:tcPr>
          <w:p w14:paraId="7251DDD4" w14:textId="77777777" w:rsidR="00750397" w:rsidRPr="00750397" w:rsidRDefault="00750397" w:rsidP="00182D91"/>
        </w:tc>
      </w:tr>
    </w:tbl>
    <w:p w14:paraId="732FE8C3" w14:textId="10017FFF" w:rsidR="00750397" w:rsidRPr="00750397" w:rsidRDefault="00750397" w:rsidP="00182D91">
      <w:pPr>
        <w:rPr>
          <w:b/>
        </w:rPr>
      </w:pPr>
    </w:p>
    <w:p w14:paraId="2498168E" w14:textId="77777777" w:rsidR="00750397" w:rsidRDefault="00750397" w:rsidP="00182D91"/>
    <w:p w14:paraId="6917C004" w14:textId="5D46011A" w:rsidR="00E4175A" w:rsidRPr="00EF220A" w:rsidRDefault="0064511F" w:rsidP="00EF220A">
      <w:pPr>
        <w:rPr>
          <w:rStyle w:val="Strong"/>
        </w:rPr>
      </w:pPr>
      <w:r>
        <w:rPr>
          <w:rStyle w:val="Strong"/>
        </w:rPr>
        <w:t>Žadatel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25"/>
        <w:gridCol w:w="2175"/>
        <w:gridCol w:w="2135"/>
      </w:tblGrid>
      <w:tr w:rsidR="00EF220A" w14:paraId="7F2275B0" w14:textId="77777777" w:rsidTr="00EF7A34">
        <w:trPr>
          <w:trHeight w:val="284"/>
        </w:trPr>
        <w:tc>
          <w:tcPr>
            <w:tcW w:w="2694" w:type="dxa"/>
            <w:vAlign w:val="bottom"/>
          </w:tcPr>
          <w:p w14:paraId="7CBC742D" w14:textId="5D627399" w:rsidR="00EF220A" w:rsidRDefault="00EF220A" w:rsidP="00182D91">
            <w:r>
              <w:t>Jméno a příjmení</w:t>
            </w:r>
          </w:p>
        </w:tc>
        <w:tc>
          <w:tcPr>
            <w:tcW w:w="6935" w:type="dxa"/>
            <w:gridSpan w:val="3"/>
            <w:tcBorders>
              <w:bottom w:val="dashed" w:sz="4" w:space="0" w:color="auto"/>
            </w:tcBorders>
            <w:vAlign w:val="bottom"/>
          </w:tcPr>
          <w:p w14:paraId="64C1F009" w14:textId="77777777" w:rsidR="00EF220A" w:rsidRDefault="00EF220A" w:rsidP="00182D91"/>
        </w:tc>
      </w:tr>
      <w:tr w:rsidR="00EF7A34" w14:paraId="4C269469" w14:textId="2A5BB7B2" w:rsidTr="00EF7A34">
        <w:trPr>
          <w:trHeight w:val="680"/>
        </w:trPr>
        <w:tc>
          <w:tcPr>
            <w:tcW w:w="2694" w:type="dxa"/>
            <w:vAlign w:val="bottom"/>
          </w:tcPr>
          <w:p w14:paraId="0C5A758F" w14:textId="5E47CA2D" w:rsidR="00EF7A34" w:rsidRDefault="00EF7A34" w:rsidP="00182D91">
            <w:r>
              <w:t>Datum narození</w:t>
            </w:r>
          </w:p>
        </w:tc>
        <w:tc>
          <w:tcPr>
            <w:tcW w:w="2625" w:type="dxa"/>
            <w:tcBorders>
              <w:bottom w:val="dashed" w:sz="4" w:space="0" w:color="auto"/>
            </w:tcBorders>
            <w:vAlign w:val="bottom"/>
          </w:tcPr>
          <w:p w14:paraId="055C9757" w14:textId="77777777" w:rsidR="00EF7A34" w:rsidRDefault="00EF7A34" w:rsidP="00182D91"/>
        </w:tc>
        <w:tc>
          <w:tcPr>
            <w:tcW w:w="2175" w:type="dxa"/>
            <w:vAlign w:val="bottom"/>
          </w:tcPr>
          <w:p w14:paraId="1EAA46B5" w14:textId="4B64B037" w:rsidR="00EF7A34" w:rsidRDefault="00EF7A34" w:rsidP="00EF7A34">
            <w:pPr>
              <w:jc w:val="right"/>
            </w:pPr>
            <w:r>
              <w:t>Rodinný stav</w:t>
            </w:r>
          </w:p>
        </w:tc>
        <w:tc>
          <w:tcPr>
            <w:tcW w:w="2135" w:type="dxa"/>
            <w:tcBorders>
              <w:left w:val="nil"/>
              <w:bottom w:val="dashed" w:sz="4" w:space="0" w:color="auto"/>
            </w:tcBorders>
            <w:vAlign w:val="bottom"/>
          </w:tcPr>
          <w:p w14:paraId="1BA2E5DB" w14:textId="5CB48F02" w:rsidR="00EF7A34" w:rsidRDefault="00EF7A34" w:rsidP="00182D91"/>
        </w:tc>
      </w:tr>
      <w:tr w:rsidR="00EF220A" w14:paraId="614E7D2C" w14:textId="77777777" w:rsidTr="00EF7A34">
        <w:trPr>
          <w:trHeight w:val="680"/>
        </w:trPr>
        <w:tc>
          <w:tcPr>
            <w:tcW w:w="2694" w:type="dxa"/>
            <w:vAlign w:val="bottom"/>
          </w:tcPr>
          <w:p w14:paraId="6809DAC5" w14:textId="0DEF0D33" w:rsidR="00EF220A" w:rsidRDefault="00EF220A" w:rsidP="00182D91">
            <w:r>
              <w:t xml:space="preserve">Adresa trvalého </w:t>
            </w:r>
            <w:r w:rsidR="0026584B">
              <w:t>pobytu</w:t>
            </w:r>
          </w:p>
        </w:tc>
        <w:tc>
          <w:tcPr>
            <w:tcW w:w="6935" w:type="dxa"/>
            <w:gridSpan w:val="3"/>
            <w:tcBorders>
              <w:bottom w:val="dashed" w:sz="4" w:space="0" w:color="auto"/>
            </w:tcBorders>
            <w:vAlign w:val="bottom"/>
          </w:tcPr>
          <w:p w14:paraId="5D1A9EE4" w14:textId="77777777" w:rsidR="00EF220A" w:rsidRDefault="00EF220A" w:rsidP="00182D91"/>
        </w:tc>
      </w:tr>
      <w:tr w:rsidR="00EF7A34" w14:paraId="1ADF86B6" w14:textId="77777777" w:rsidTr="00EF7A34">
        <w:trPr>
          <w:trHeight w:val="680"/>
        </w:trPr>
        <w:tc>
          <w:tcPr>
            <w:tcW w:w="2694" w:type="dxa"/>
            <w:vAlign w:val="bottom"/>
          </w:tcPr>
          <w:p w14:paraId="74070764" w14:textId="25ECB681" w:rsidR="00EF7A34" w:rsidRDefault="00EF7A34" w:rsidP="00182D91">
            <w:r>
              <w:t>Druh a výše důchodu</w:t>
            </w:r>
          </w:p>
        </w:tc>
        <w:tc>
          <w:tcPr>
            <w:tcW w:w="6935" w:type="dxa"/>
            <w:gridSpan w:val="3"/>
            <w:tcBorders>
              <w:bottom w:val="dashed" w:sz="4" w:space="0" w:color="auto"/>
            </w:tcBorders>
            <w:vAlign w:val="bottom"/>
          </w:tcPr>
          <w:p w14:paraId="4CB37014" w14:textId="77777777" w:rsidR="00EF7A34" w:rsidRDefault="00EF7A34" w:rsidP="00182D91"/>
        </w:tc>
      </w:tr>
      <w:tr w:rsidR="0064511F" w14:paraId="1223592C" w14:textId="77777777" w:rsidTr="00EF7A34">
        <w:trPr>
          <w:trHeight w:val="680"/>
        </w:trPr>
        <w:tc>
          <w:tcPr>
            <w:tcW w:w="2694" w:type="dxa"/>
            <w:vAlign w:val="bottom"/>
          </w:tcPr>
          <w:p w14:paraId="03E9A904" w14:textId="6E76A072" w:rsidR="0064511F" w:rsidRDefault="0064511F" w:rsidP="00182D91">
            <w:r>
              <w:t>Kontakt (telefon, e-mail)</w:t>
            </w:r>
          </w:p>
        </w:tc>
        <w:tc>
          <w:tcPr>
            <w:tcW w:w="693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605A8A4" w14:textId="77777777" w:rsidR="0064511F" w:rsidRDefault="0064511F" w:rsidP="00182D91"/>
        </w:tc>
      </w:tr>
    </w:tbl>
    <w:p w14:paraId="119DE7FA" w14:textId="77777777" w:rsidR="00F36573" w:rsidRDefault="00F36573" w:rsidP="00182D91"/>
    <w:p w14:paraId="7A6FF466" w14:textId="3209139D" w:rsidR="00EF7A34" w:rsidRDefault="00EF7A34" w:rsidP="00182D91">
      <w:r>
        <w:t>Přiložit vyplněný formulář „Vyjádření ošetřujícího lékaře“ a požadované placené služby zajišťované Oblastní charitou Žďár nad Sázavou</w:t>
      </w:r>
    </w:p>
    <w:p w14:paraId="21423B10" w14:textId="77777777" w:rsidR="00F36573" w:rsidRDefault="00F36573" w:rsidP="00182D91"/>
    <w:p w14:paraId="7848BB76" w14:textId="624E16CD" w:rsidR="00EF7A34" w:rsidRPr="00EF220A" w:rsidRDefault="00EF7A34" w:rsidP="00EF7A34">
      <w:pPr>
        <w:rPr>
          <w:rStyle w:val="Strong"/>
        </w:rPr>
      </w:pPr>
      <w:r>
        <w:rPr>
          <w:rStyle w:val="Strong"/>
        </w:rPr>
        <w:t>Manžel/manželka, případně druh/družka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25"/>
        <w:gridCol w:w="2175"/>
        <w:gridCol w:w="2135"/>
      </w:tblGrid>
      <w:tr w:rsidR="00EF7A34" w14:paraId="588FA215" w14:textId="77777777" w:rsidTr="006E5FAA">
        <w:trPr>
          <w:trHeight w:val="284"/>
        </w:trPr>
        <w:tc>
          <w:tcPr>
            <w:tcW w:w="2694" w:type="dxa"/>
            <w:vAlign w:val="bottom"/>
          </w:tcPr>
          <w:p w14:paraId="194C85F2" w14:textId="77777777" w:rsidR="00EF7A34" w:rsidRDefault="00EF7A34" w:rsidP="006E5FAA">
            <w:r>
              <w:t>Jméno a příjmení</w:t>
            </w:r>
          </w:p>
        </w:tc>
        <w:tc>
          <w:tcPr>
            <w:tcW w:w="6935" w:type="dxa"/>
            <w:gridSpan w:val="3"/>
            <w:tcBorders>
              <w:bottom w:val="dashed" w:sz="4" w:space="0" w:color="auto"/>
            </w:tcBorders>
            <w:vAlign w:val="bottom"/>
          </w:tcPr>
          <w:p w14:paraId="27BB53EE" w14:textId="77777777" w:rsidR="00EF7A34" w:rsidRDefault="00EF7A34" w:rsidP="006E5FAA"/>
        </w:tc>
      </w:tr>
      <w:tr w:rsidR="00EF7A34" w14:paraId="0E5DF1CD" w14:textId="77777777" w:rsidTr="006E5FAA">
        <w:trPr>
          <w:trHeight w:val="680"/>
        </w:trPr>
        <w:tc>
          <w:tcPr>
            <w:tcW w:w="2694" w:type="dxa"/>
            <w:vAlign w:val="bottom"/>
          </w:tcPr>
          <w:p w14:paraId="1949EA8E" w14:textId="77777777" w:rsidR="00EF7A34" w:rsidRDefault="00EF7A34" w:rsidP="006E5FAA">
            <w:r>
              <w:t>Datum narození</w:t>
            </w:r>
          </w:p>
        </w:tc>
        <w:tc>
          <w:tcPr>
            <w:tcW w:w="2625" w:type="dxa"/>
            <w:tcBorders>
              <w:bottom w:val="dashed" w:sz="4" w:space="0" w:color="auto"/>
            </w:tcBorders>
            <w:vAlign w:val="bottom"/>
          </w:tcPr>
          <w:p w14:paraId="43B804C8" w14:textId="77777777" w:rsidR="00EF7A34" w:rsidRDefault="00EF7A34" w:rsidP="006E5FAA"/>
        </w:tc>
        <w:tc>
          <w:tcPr>
            <w:tcW w:w="2175" w:type="dxa"/>
            <w:vAlign w:val="bottom"/>
          </w:tcPr>
          <w:p w14:paraId="059C332B" w14:textId="77777777" w:rsidR="00EF7A34" w:rsidRDefault="00EF7A34" w:rsidP="006E5FAA">
            <w:pPr>
              <w:jc w:val="right"/>
            </w:pPr>
            <w:r>
              <w:t>Rodinný stav</w:t>
            </w:r>
          </w:p>
        </w:tc>
        <w:tc>
          <w:tcPr>
            <w:tcW w:w="2135" w:type="dxa"/>
            <w:tcBorders>
              <w:left w:val="nil"/>
              <w:bottom w:val="dashed" w:sz="4" w:space="0" w:color="auto"/>
            </w:tcBorders>
            <w:vAlign w:val="bottom"/>
          </w:tcPr>
          <w:p w14:paraId="5463A92C" w14:textId="77777777" w:rsidR="00EF7A34" w:rsidRDefault="00EF7A34" w:rsidP="006E5FAA"/>
        </w:tc>
      </w:tr>
      <w:tr w:rsidR="00EF7A34" w14:paraId="05110EB9" w14:textId="77777777" w:rsidTr="006E5FAA">
        <w:trPr>
          <w:trHeight w:val="680"/>
        </w:trPr>
        <w:tc>
          <w:tcPr>
            <w:tcW w:w="2694" w:type="dxa"/>
            <w:vAlign w:val="bottom"/>
          </w:tcPr>
          <w:p w14:paraId="4511FFC4" w14:textId="77777777" w:rsidR="00EF7A34" w:rsidRDefault="00EF7A34" w:rsidP="006E5FAA">
            <w:r>
              <w:t>Adresa trvalého pobytu</w:t>
            </w:r>
          </w:p>
        </w:tc>
        <w:tc>
          <w:tcPr>
            <w:tcW w:w="6935" w:type="dxa"/>
            <w:gridSpan w:val="3"/>
            <w:tcBorders>
              <w:bottom w:val="dashed" w:sz="4" w:space="0" w:color="auto"/>
            </w:tcBorders>
            <w:vAlign w:val="bottom"/>
          </w:tcPr>
          <w:p w14:paraId="5E8DE82E" w14:textId="77777777" w:rsidR="00EF7A34" w:rsidRDefault="00EF7A34" w:rsidP="006E5FAA"/>
        </w:tc>
      </w:tr>
      <w:tr w:rsidR="00EF7A34" w14:paraId="2655AA9B" w14:textId="77777777" w:rsidTr="006E5FAA">
        <w:trPr>
          <w:trHeight w:val="680"/>
        </w:trPr>
        <w:tc>
          <w:tcPr>
            <w:tcW w:w="2694" w:type="dxa"/>
            <w:vAlign w:val="bottom"/>
          </w:tcPr>
          <w:p w14:paraId="7A6E72CB" w14:textId="77777777" w:rsidR="00EF7A34" w:rsidRDefault="00EF7A34" w:rsidP="006E5FAA">
            <w:r>
              <w:t>Druh a výše důchodu</w:t>
            </w:r>
          </w:p>
        </w:tc>
        <w:tc>
          <w:tcPr>
            <w:tcW w:w="6935" w:type="dxa"/>
            <w:gridSpan w:val="3"/>
            <w:tcBorders>
              <w:bottom w:val="dashed" w:sz="4" w:space="0" w:color="auto"/>
            </w:tcBorders>
            <w:vAlign w:val="bottom"/>
          </w:tcPr>
          <w:p w14:paraId="7A36E0A9" w14:textId="77777777" w:rsidR="00EF7A34" w:rsidRDefault="00EF7A34" w:rsidP="006E5FAA"/>
        </w:tc>
      </w:tr>
      <w:tr w:rsidR="00EF7A34" w14:paraId="1FC51726" w14:textId="77777777" w:rsidTr="006E5FAA">
        <w:trPr>
          <w:trHeight w:val="680"/>
        </w:trPr>
        <w:tc>
          <w:tcPr>
            <w:tcW w:w="2694" w:type="dxa"/>
            <w:vAlign w:val="bottom"/>
          </w:tcPr>
          <w:p w14:paraId="3F7ED5D9" w14:textId="77777777" w:rsidR="00EF7A34" w:rsidRDefault="00EF7A34" w:rsidP="006E5FAA">
            <w:r>
              <w:t>Kontakt (telefon, e-mail)</w:t>
            </w:r>
          </w:p>
        </w:tc>
        <w:tc>
          <w:tcPr>
            <w:tcW w:w="693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FDEC1FE" w14:textId="77777777" w:rsidR="00EF7A34" w:rsidRDefault="00EF7A34" w:rsidP="006E5FAA"/>
        </w:tc>
      </w:tr>
    </w:tbl>
    <w:p w14:paraId="3220DE9E" w14:textId="77777777" w:rsidR="00F36573" w:rsidRDefault="00F36573" w:rsidP="00EF7A34"/>
    <w:p w14:paraId="63E69C63" w14:textId="71D92301" w:rsidR="00EF7A34" w:rsidRDefault="00EF7A34" w:rsidP="00EF7A34">
      <w:r>
        <w:t>Přiložit vyplněný formulář „Vyjádření ošetřujícího lékaře“ a požadované placené služby zajišťované Oblastní charitou Žďár nad Sázavou</w:t>
      </w:r>
    </w:p>
    <w:p w14:paraId="7ABD003A" w14:textId="77777777" w:rsidR="00F36573" w:rsidRDefault="00F36573">
      <w:pPr>
        <w:rPr>
          <w:rStyle w:val="Strong"/>
        </w:rPr>
      </w:pPr>
      <w:r>
        <w:rPr>
          <w:rStyle w:val="Strong"/>
        </w:rPr>
        <w:br w:type="page"/>
      </w:r>
    </w:p>
    <w:p w14:paraId="690EEAB7" w14:textId="0124C598" w:rsidR="00EF220A" w:rsidRDefault="00EF7A34" w:rsidP="0064511F">
      <w:pPr>
        <w:rPr>
          <w:rStyle w:val="Strong"/>
        </w:rPr>
      </w:pPr>
      <w:r>
        <w:rPr>
          <w:rStyle w:val="Strong"/>
        </w:rPr>
        <w:lastRenderedPageBreak/>
        <w:t>Děti žadatele/žadatelky, případně jiná blízká osoba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3761"/>
        <w:gridCol w:w="2866"/>
        <w:gridCol w:w="2866"/>
      </w:tblGrid>
      <w:tr w:rsidR="00EF7A34" w14:paraId="309A5F10" w14:textId="7EC126D7" w:rsidTr="00EF7A34">
        <w:trPr>
          <w:trHeight w:val="680"/>
        </w:trPr>
        <w:tc>
          <w:tcPr>
            <w:tcW w:w="3761" w:type="dxa"/>
            <w:vAlign w:val="bottom"/>
          </w:tcPr>
          <w:p w14:paraId="14A3DFEC" w14:textId="6729A148" w:rsidR="00EF7A34" w:rsidRDefault="00EF7A34" w:rsidP="006E5FAA">
            <w:r>
              <w:t>Jméno a příjmení</w:t>
            </w:r>
          </w:p>
        </w:tc>
        <w:tc>
          <w:tcPr>
            <w:tcW w:w="2866" w:type="dxa"/>
            <w:vAlign w:val="bottom"/>
          </w:tcPr>
          <w:p w14:paraId="53341BEA" w14:textId="7839BFE8" w:rsidR="00EF7A34" w:rsidRDefault="00EF7A34" w:rsidP="006E5FAA">
            <w:r>
              <w:t>Bydliště</w:t>
            </w:r>
          </w:p>
        </w:tc>
        <w:tc>
          <w:tcPr>
            <w:tcW w:w="2866" w:type="dxa"/>
            <w:vAlign w:val="bottom"/>
          </w:tcPr>
          <w:p w14:paraId="52FC00D6" w14:textId="4E5A00E4" w:rsidR="00EF7A34" w:rsidRDefault="00EF7A34" w:rsidP="006E5FAA">
            <w:r>
              <w:t>Kontakt (telefon, e-mail)</w:t>
            </w:r>
          </w:p>
        </w:tc>
      </w:tr>
      <w:tr w:rsidR="00EF7A34" w14:paraId="4692E068" w14:textId="28B8FFF7" w:rsidTr="00EF7A34">
        <w:trPr>
          <w:trHeight w:val="680"/>
        </w:trPr>
        <w:tc>
          <w:tcPr>
            <w:tcW w:w="3761" w:type="dxa"/>
            <w:vAlign w:val="bottom"/>
          </w:tcPr>
          <w:p w14:paraId="43A9CB59" w14:textId="39B8B887" w:rsidR="00EF7A34" w:rsidRDefault="00EF7A34" w:rsidP="006E5FAA"/>
        </w:tc>
        <w:tc>
          <w:tcPr>
            <w:tcW w:w="2866" w:type="dxa"/>
            <w:vAlign w:val="bottom"/>
          </w:tcPr>
          <w:p w14:paraId="099C8656" w14:textId="77777777" w:rsidR="00EF7A34" w:rsidRDefault="00EF7A34" w:rsidP="006E5FAA"/>
        </w:tc>
        <w:tc>
          <w:tcPr>
            <w:tcW w:w="2866" w:type="dxa"/>
            <w:vAlign w:val="bottom"/>
          </w:tcPr>
          <w:p w14:paraId="5C40619F" w14:textId="77777777" w:rsidR="00EF7A34" w:rsidRDefault="00EF7A34" w:rsidP="006E5FAA"/>
        </w:tc>
      </w:tr>
      <w:tr w:rsidR="00EF7A34" w14:paraId="250EDCE4" w14:textId="2CEE0820" w:rsidTr="00EF7A34">
        <w:trPr>
          <w:trHeight w:val="680"/>
        </w:trPr>
        <w:tc>
          <w:tcPr>
            <w:tcW w:w="3761" w:type="dxa"/>
            <w:vAlign w:val="bottom"/>
          </w:tcPr>
          <w:p w14:paraId="1F249DAF" w14:textId="77777777" w:rsidR="00EF7A34" w:rsidRDefault="00EF7A34" w:rsidP="006E5FAA"/>
        </w:tc>
        <w:tc>
          <w:tcPr>
            <w:tcW w:w="2866" w:type="dxa"/>
            <w:vAlign w:val="bottom"/>
          </w:tcPr>
          <w:p w14:paraId="5AC1F4C6" w14:textId="77777777" w:rsidR="00EF7A34" w:rsidRDefault="00EF7A34" w:rsidP="006E5FAA"/>
        </w:tc>
        <w:tc>
          <w:tcPr>
            <w:tcW w:w="2866" w:type="dxa"/>
            <w:vAlign w:val="bottom"/>
          </w:tcPr>
          <w:p w14:paraId="42BA74AA" w14:textId="77777777" w:rsidR="00EF7A34" w:rsidRDefault="00EF7A34" w:rsidP="006E5FAA"/>
        </w:tc>
      </w:tr>
      <w:tr w:rsidR="00EF7A34" w14:paraId="10E4EF3E" w14:textId="77777777" w:rsidTr="00EF7A34">
        <w:trPr>
          <w:trHeight w:val="680"/>
        </w:trPr>
        <w:tc>
          <w:tcPr>
            <w:tcW w:w="3761" w:type="dxa"/>
            <w:vAlign w:val="bottom"/>
          </w:tcPr>
          <w:p w14:paraId="481D6FEA" w14:textId="77777777" w:rsidR="00EF7A34" w:rsidRDefault="00EF7A34" w:rsidP="006E5FAA"/>
        </w:tc>
        <w:tc>
          <w:tcPr>
            <w:tcW w:w="2866" w:type="dxa"/>
            <w:vAlign w:val="bottom"/>
          </w:tcPr>
          <w:p w14:paraId="2C5B3F59" w14:textId="77777777" w:rsidR="00EF7A34" w:rsidRDefault="00EF7A34" w:rsidP="006E5FAA"/>
        </w:tc>
        <w:tc>
          <w:tcPr>
            <w:tcW w:w="2866" w:type="dxa"/>
            <w:vAlign w:val="bottom"/>
          </w:tcPr>
          <w:p w14:paraId="64183CE4" w14:textId="77777777" w:rsidR="00EF7A34" w:rsidRDefault="00EF7A34" w:rsidP="006E5FAA"/>
        </w:tc>
      </w:tr>
    </w:tbl>
    <w:p w14:paraId="3906A072" w14:textId="77777777" w:rsidR="00F36573" w:rsidRDefault="00F36573" w:rsidP="00182D91">
      <w:pPr>
        <w:rPr>
          <w:rStyle w:val="Strong"/>
        </w:rPr>
      </w:pPr>
    </w:p>
    <w:p w14:paraId="6A76FAB6" w14:textId="04E0A42A" w:rsidR="00750397" w:rsidRDefault="00750397" w:rsidP="00182D91">
      <w:pPr>
        <w:rPr>
          <w:rStyle w:val="Strong"/>
        </w:rPr>
      </w:pPr>
      <w:r w:rsidRPr="00750397">
        <w:rPr>
          <w:rStyle w:val="Strong"/>
        </w:rPr>
        <w:t>Velikost požadovaného bytu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50397" w:rsidRPr="00750397" w14:paraId="6F684DF8" w14:textId="77777777" w:rsidTr="00750397">
        <w:tc>
          <w:tcPr>
            <w:tcW w:w="4814" w:type="dxa"/>
          </w:tcPr>
          <w:p w14:paraId="752B0FF9" w14:textId="383D3F83" w:rsidR="00750397" w:rsidRPr="00750397" w:rsidRDefault="00750397" w:rsidP="00182D91">
            <w:pPr>
              <w:rPr>
                <w:rStyle w:val="Strong"/>
                <w:b w:val="0"/>
              </w:rPr>
            </w:pPr>
            <w:sdt>
              <w:sdtPr>
                <w:rPr>
                  <w:rStyle w:val="Strong"/>
                  <w:b w:val="0"/>
                </w:rPr>
                <w:id w:val="30382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0397">
                  <w:rPr>
                    <w:rStyle w:val="Strong"/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750397">
              <w:rPr>
                <w:rStyle w:val="Strong"/>
                <w:b w:val="0"/>
              </w:rPr>
              <w:t xml:space="preserve"> 0 + 1</w:t>
            </w:r>
          </w:p>
        </w:tc>
        <w:tc>
          <w:tcPr>
            <w:tcW w:w="4815" w:type="dxa"/>
          </w:tcPr>
          <w:p w14:paraId="1010CBD4" w14:textId="13AA048F" w:rsidR="00750397" w:rsidRPr="00750397" w:rsidRDefault="00750397" w:rsidP="00182D91">
            <w:pPr>
              <w:rPr>
                <w:rStyle w:val="Strong"/>
                <w:b w:val="0"/>
              </w:rPr>
            </w:pPr>
            <w:sdt>
              <w:sdtPr>
                <w:rPr>
                  <w:rStyle w:val="Strong"/>
                  <w:b w:val="0"/>
                </w:rPr>
                <w:id w:val="159296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0397">
                  <w:rPr>
                    <w:rStyle w:val="Strong"/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750397">
              <w:rPr>
                <w:rStyle w:val="Strong"/>
                <w:b w:val="0"/>
              </w:rPr>
              <w:t xml:space="preserve"> 1 + 1</w:t>
            </w:r>
          </w:p>
        </w:tc>
      </w:tr>
    </w:tbl>
    <w:p w14:paraId="1807DB7E" w14:textId="77777777" w:rsidR="00750397" w:rsidRPr="00750397" w:rsidRDefault="00750397" w:rsidP="00182D91">
      <w:pPr>
        <w:rPr>
          <w:rStyle w:val="Strong"/>
          <w:b w:val="0"/>
        </w:rPr>
      </w:pPr>
    </w:p>
    <w:p w14:paraId="5601A8D5" w14:textId="31742F24" w:rsidR="008E10DC" w:rsidRDefault="008E10DC" w:rsidP="00182D91">
      <w:pPr>
        <w:rPr>
          <w:rStyle w:val="Strong"/>
        </w:rPr>
      </w:pPr>
      <w:r>
        <w:rPr>
          <w:rStyle w:val="Strong"/>
        </w:rPr>
        <w:t>Souhlasím, aby mé osobní a citlivé údaje o mém zdravotním stavu byly použity pro řízení a jednání ve věci přidělení bytu v </w:t>
      </w:r>
      <w:r w:rsidR="00CC3078">
        <w:rPr>
          <w:rStyle w:val="Strong"/>
        </w:rPr>
        <w:t>D</w:t>
      </w:r>
      <w:r>
        <w:rPr>
          <w:rStyle w:val="Strong"/>
        </w:rPr>
        <w:t>om</w:t>
      </w:r>
      <w:r w:rsidR="00CC3078">
        <w:rPr>
          <w:rStyle w:val="Strong"/>
        </w:rPr>
        <w:t>ově</w:t>
      </w:r>
      <w:r>
        <w:rPr>
          <w:rStyle w:val="Strong"/>
        </w:rPr>
        <w:t xml:space="preserve"> pokojné života.</w:t>
      </w:r>
    </w:p>
    <w:p w14:paraId="7B9B407D" w14:textId="0B9B5230" w:rsidR="008E10DC" w:rsidRDefault="008E10DC" w:rsidP="00182D91">
      <w:pPr>
        <w:rPr>
          <w:rStyle w:val="Strong"/>
          <w:b w:val="0"/>
        </w:rPr>
      </w:pPr>
      <w:r w:rsidRPr="008E10DC">
        <w:rPr>
          <w:rStyle w:val="Strong"/>
          <w:b w:val="0"/>
        </w:rPr>
        <w:t>Platnost</w:t>
      </w:r>
      <w:r>
        <w:rPr>
          <w:rStyle w:val="Strong"/>
          <w:b w:val="0"/>
        </w:rPr>
        <w:t xml:space="preserve"> mého souhlasu s použitím citlivých údajů o mém zdravotním stavu končí přidělením bytu nebo zrušením mé žádosti o přidělení bytu v </w:t>
      </w:r>
      <w:r w:rsidR="00032F2E">
        <w:rPr>
          <w:rStyle w:val="Strong"/>
          <w:b w:val="0"/>
        </w:rPr>
        <w:t>D</w:t>
      </w:r>
      <w:r>
        <w:rPr>
          <w:rStyle w:val="Strong"/>
          <w:b w:val="0"/>
        </w:rPr>
        <w:t>om</w:t>
      </w:r>
      <w:r w:rsidR="00032F2E">
        <w:rPr>
          <w:rStyle w:val="Strong"/>
          <w:b w:val="0"/>
        </w:rPr>
        <w:t>ově</w:t>
      </w:r>
      <w:bookmarkStart w:id="0" w:name="_GoBack"/>
      <w:bookmarkEnd w:id="0"/>
      <w:r>
        <w:rPr>
          <w:rStyle w:val="Strong"/>
          <w:b w:val="0"/>
        </w:rPr>
        <w:t xml:space="preserve"> pokojného života.</w:t>
      </w:r>
    </w:p>
    <w:p w14:paraId="3B204905" w14:textId="609E0900" w:rsidR="008E10DC" w:rsidRDefault="008E10DC" w:rsidP="00182D91">
      <w:pPr>
        <w:rPr>
          <w:rStyle w:val="Strong"/>
          <w:b w:val="0"/>
        </w:rPr>
      </w:pPr>
    </w:p>
    <w:p w14:paraId="18771C62" w14:textId="77777777" w:rsidR="008E10DC" w:rsidRDefault="008E10DC" w:rsidP="008E10DC">
      <w:r w:rsidRPr="006A6D95">
        <w:t>Prohlašuji, že veškeré údaje jsem uvedl(a) pravdivě.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2210"/>
        <w:gridCol w:w="567"/>
        <w:gridCol w:w="1843"/>
        <w:gridCol w:w="2058"/>
        <w:gridCol w:w="2619"/>
      </w:tblGrid>
      <w:tr w:rsidR="007E38C2" w14:paraId="4AD36DF4" w14:textId="77777777" w:rsidTr="006E5FAA">
        <w:trPr>
          <w:trHeight w:val="680"/>
        </w:trPr>
        <w:tc>
          <w:tcPr>
            <w:tcW w:w="342" w:type="dxa"/>
            <w:vAlign w:val="bottom"/>
          </w:tcPr>
          <w:p w14:paraId="4F1746EF" w14:textId="77777777" w:rsidR="007E38C2" w:rsidRDefault="007E38C2" w:rsidP="006E5FAA">
            <w:r>
              <w:t>V</w:t>
            </w:r>
          </w:p>
        </w:tc>
        <w:tc>
          <w:tcPr>
            <w:tcW w:w="2210" w:type="dxa"/>
            <w:tcBorders>
              <w:bottom w:val="dashed" w:sz="4" w:space="0" w:color="000000"/>
            </w:tcBorders>
            <w:vAlign w:val="bottom"/>
          </w:tcPr>
          <w:p w14:paraId="4B091A9C" w14:textId="77777777" w:rsidR="007E38C2" w:rsidRDefault="007E38C2" w:rsidP="006E5FAA"/>
        </w:tc>
        <w:tc>
          <w:tcPr>
            <w:tcW w:w="567" w:type="dxa"/>
            <w:tcBorders>
              <w:left w:val="nil"/>
            </w:tcBorders>
            <w:vAlign w:val="bottom"/>
          </w:tcPr>
          <w:p w14:paraId="374EC011" w14:textId="77777777" w:rsidR="007E38C2" w:rsidRDefault="007E38C2" w:rsidP="006E5FAA">
            <w:r>
              <w:t>dne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bottom"/>
          </w:tcPr>
          <w:p w14:paraId="632B2D81" w14:textId="77777777" w:rsidR="007E38C2" w:rsidRDefault="007E38C2" w:rsidP="006E5FAA"/>
        </w:tc>
        <w:tc>
          <w:tcPr>
            <w:tcW w:w="2058" w:type="dxa"/>
            <w:vAlign w:val="bottom"/>
          </w:tcPr>
          <w:p w14:paraId="0A7DAC32" w14:textId="77777777" w:rsidR="007E38C2" w:rsidRDefault="007E38C2" w:rsidP="006E5FAA">
            <w:pPr>
              <w:jc w:val="right"/>
            </w:pPr>
            <w:r>
              <w:t>Podpis žadatele:</w:t>
            </w:r>
          </w:p>
        </w:tc>
        <w:tc>
          <w:tcPr>
            <w:tcW w:w="2619" w:type="dxa"/>
            <w:tcBorders>
              <w:bottom w:val="dashed" w:sz="4" w:space="0" w:color="auto"/>
            </w:tcBorders>
            <w:vAlign w:val="bottom"/>
          </w:tcPr>
          <w:p w14:paraId="1243B715" w14:textId="77777777" w:rsidR="007E38C2" w:rsidRDefault="007E38C2" w:rsidP="006E5FAA"/>
        </w:tc>
      </w:tr>
    </w:tbl>
    <w:p w14:paraId="29CC2A14" w14:textId="1AE26096" w:rsidR="008E10DC" w:rsidRDefault="008E10DC" w:rsidP="00182D91">
      <w:pPr>
        <w:rPr>
          <w:rStyle w:val="Strong"/>
          <w:b w:val="0"/>
        </w:rPr>
      </w:pPr>
    </w:p>
    <w:p w14:paraId="79A0172E" w14:textId="0DA644DD" w:rsidR="008E10DC" w:rsidRDefault="008E10DC">
      <w:pPr>
        <w:rPr>
          <w:rStyle w:val="Strong"/>
          <w:b w:val="0"/>
        </w:rPr>
      </w:pPr>
      <w:r>
        <w:rPr>
          <w:rStyle w:val="Strong"/>
          <w:b w:val="0"/>
        </w:rPr>
        <w:br w:type="page"/>
      </w:r>
    </w:p>
    <w:p w14:paraId="40A68167" w14:textId="3748786A" w:rsidR="00EF220A" w:rsidRDefault="008E10DC" w:rsidP="00182D91">
      <w:pPr>
        <w:rPr>
          <w:rStyle w:val="Strong"/>
        </w:rPr>
      </w:pPr>
      <w:r>
        <w:rPr>
          <w:rStyle w:val="Strong"/>
        </w:rPr>
        <w:lastRenderedPageBreak/>
        <w:t>Údaje o dosavadním bytě</w:t>
      </w:r>
    </w:p>
    <w:p w14:paraId="72404A74" w14:textId="09D7F3B3" w:rsidR="008E10DC" w:rsidRDefault="008E10DC" w:rsidP="00182D91">
      <w:pPr>
        <w:rPr>
          <w:rStyle w:val="Strong"/>
          <w:b w:val="0"/>
        </w:rPr>
      </w:pPr>
      <w:r>
        <w:rPr>
          <w:rStyle w:val="Strong"/>
          <w:b w:val="0"/>
        </w:rPr>
        <w:t>Žadatel/žadatelka v současné době bydlí</w:t>
      </w:r>
      <w:r>
        <w:rPr>
          <w:rStyle w:val="Strong"/>
          <w:b w:val="0"/>
        </w:rPr>
        <w:tab/>
      </w:r>
      <w:sdt>
        <w:sdtPr>
          <w:rPr>
            <w:rStyle w:val="Strong"/>
            <w:b w:val="0"/>
          </w:rPr>
          <w:id w:val="115311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rong"/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Style w:val="Strong"/>
          <w:b w:val="0"/>
        </w:rPr>
        <w:t xml:space="preserve"> v rodinném domě</w:t>
      </w:r>
    </w:p>
    <w:p w14:paraId="07D1A397" w14:textId="40C2BCF6" w:rsidR="008E10DC" w:rsidRDefault="008E10DC" w:rsidP="00182D91">
      <w:pPr>
        <w:rPr>
          <w:rStyle w:val="Strong"/>
          <w:b w:val="0"/>
        </w:rPr>
      </w:pP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sdt>
        <w:sdtPr>
          <w:rPr>
            <w:rStyle w:val="Strong"/>
            <w:b w:val="0"/>
          </w:rPr>
          <w:id w:val="-79444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rong"/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Style w:val="Strong"/>
          <w:b w:val="0"/>
        </w:rPr>
        <w:t xml:space="preserve"> v bytě obecním</w:t>
      </w:r>
    </w:p>
    <w:p w14:paraId="54FC3AA4" w14:textId="67A58873" w:rsidR="008E10DC" w:rsidRDefault="008E10DC" w:rsidP="00182D91">
      <w:pPr>
        <w:rPr>
          <w:rStyle w:val="Strong"/>
          <w:b w:val="0"/>
        </w:rPr>
      </w:pP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sdt>
        <w:sdtPr>
          <w:rPr>
            <w:rStyle w:val="Strong"/>
            <w:b w:val="0"/>
          </w:rPr>
          <w:id w:val="28431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rong"/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Style w:val="Strong"/>
          <w:b w:val="0"/>
        </w:rPr>
        <w:t xml:space="preserve"> v bytě družstevním</w:t>
      </w:r>
    </w:p>
    <w:p w14:paraId="5470A27B" w14:textId="6E4D172E" w:rsidR="008E10DC" w:rsidRDefault="008E10DC" w:rsidP="00182D91">
      <w:pPr>
        <w:rPr>
          <w:rStyle w:val="Strong"/>
          <w:b w:val="0"/>
        </w:rPr>
      </w:pP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sdt>
        <w:sdtPr>
          <w:rPr>
            <w:rStyle w:val="Strong"/>
            <w:b w:val="0"/>
          </w:rPr>
          <w:id w:val="-474990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rong"/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Style w:val="Strong"/>
          <w:b w:val="0"/>
        </w:rPr>
        <w:t xml:space="preserve"> jiném _ _ _ _ _ _ _ _ _ _ _ _ _ _ _ _ _ _ _ _ _ _ _ _ _ _ _ _ </w:t>
      </w:r>
    </w:p>
    <w:p w14:paraId="71DE5E95" w14:textId="2AF2F3E4" w:rsidR="008E10DC" w:rsidRDefault="008E10DC" w:rsidP="00182D91">
      <w:pPr>
        <w:rPr>
          <w:rStyle w:val="Strong"/>
          <w:b w:val="0"/>
        </w:rPr>
      </w:pPr>
      <w:r>
        <w:rPr>
          <w:rStyle w:val="Strong"/>
          <w:b w:val="0"/>
        </w:rPr>
        <w:t>velikost obývaného bytu _</w:t>
      </w:r>
      <w:r>
        <w:rPr>
          <w:rStyle w:val="Strong"/>
          <w:b w:val="0"/>
        </w:rPr>
        <w:t xml:space="preserve"> _ _ _ _ _ _ _ _ _ </w:t>
      </w:r>
      <w:r w:rsidR="00750397">
        <w:rPr>
          <w:rStyle w:val="Strong"/>
          <w:b w:val="0"/>
        </w:rPr>
        <w:t>_.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750397" w14:paraId="5BADAB5A" w14:textId="77777777" w:rsidTr="00750397">
        <w:trPr>
          <w:trHeight w:val="284"/>
        </w:trPr>
        <w:tc>
          <w:tcPr>
            <w:tcW w:w="5245" w:type="dxa"/>
            <w:tcBorders>
              <w:top w:val="nil"/>
              <w:bottom w:val="nil"/>
              <w:right w:val="nil"/>
            </w:tcBorders>
          </w:tcPr>
          <w:p w14:paraId="28D6B1D0" w14:textId="55002A2E" w:rsidR="00750397" w:rsidRDefault="00750397" w:rsidP="006E5FAA">
            <w:r>
              <w:rPr>
                <w:rStyle w:val="Strong"/>
                <w:b w:val="0"/>
              </w:rPr>
              <w:t>Majitelem, případně uživatelem bytu (rodinného domu) je</w:t>
            </w:r>
          </w:p>
        </w:tc>
        <w:tc>
          <w:tcPr>
            <w:tcW w:w="4394" w:type="dxa"/>
            <w:tcBorders>
              <w:top w:val="nil"/>
              <w:left w:val="nil"/>
              <w:bottom w:val="dashed" w:sz="4" w:space="0" w:color="auto"/>
            </w:tcBorders>
            <w:vAlign w:val="bottom"/>
          </w:tcPr>
          <w:p w14:paraId="29EBF1F2" w14:textId="7D044BA3" w:rsidR="00750397" w:rsidRDefault="00750397" w:rsidP="006E5FAA"/>
        </w:tc>
      </w:tr>
    </w:tbl>
    <w:p w14:paraId="4F794B47" w14:textId="62AE5231" w:rsidR="00A116C0" w:rsidRDefault="00A116C0"/>
    <w:p w14:paraId="54940C33" w14:textId="343D9BF8" w:rsidR="008E10DC" w:rsidRDefault="008E10DC">
      <w:r w:rsidRPr="008E10DC">
        <w:rPr>
          <w:b/>
        </w:rPr>
        <w:t>Společně se žadatelem bydlí</w:t>
      </w:r>
      <w:r>
        <w:t xml:space="preserve"> v bytě (rodinném domě)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3761"/>
        <w:gridCol w:w="2866"/>
        <w:gridCol w:w="2866"/>
      </w:tblGrid>
      <w:tr w:rsidR="008E10DC" w14:paraId="6F3B7C99" w14:textId="77777777" w:rsidTr="006E5FAA">
        <w:trPr>
          <w:trHeight w:val="680"/>
        </w:trPr>
        <w:tc>
          <w:tcPr>
            <w:tcW w:w="3761" w:type="dxa"/>
            <w:vAlign w:val="bottom"/>
          </w:tcPr>
          <w:p w14:paraId="09571DA5" w14:textId="77777777" w:rsidR="008E10DC" w:rsidRDefault="008E10DC" w:rsidP="006E5FAA">
            <w:r>
              <w:t>Jméno a příjmení</w:t>
            </w:r>
          </w:p>
        </w:tc>
        <w:tc>
          <w:tcPr>
            <w:tcW w:w="2866" w:type="dxa"/>
            <w:vAlign w:val="bottom"/>
          </w:tcPr>
          <w:p w14:paraId="6E18EF12" w14:textId="551CB1A5" w:rsidR="008E10DC" w:rsidRDefault="008E10DC" w:rsidP="006E5FAA">
            <w:r>
              <w:t>Rok narození</w:t>
            </w:r>
          </w:p>
        </w:tc>
        <w:tc>
          <w:tcPr>
            <w:tcW w:w="2866" w:type="dxa"/>
            <w:vAlign w:val="bottom"/>
          </w:tcPr>
          <w:p w14:paraId="4D988537" w14:textId="5710CD9F" w:rsidR="008E10DC" w:rsidRDefault="008E10DC" w:rsidP="006E5FAA">
            <w:r>
              <w:t>Vztah k žadateli</w:t>
            </w:r>
          </w:p>
        </w:tc>
      </w:tr>
      <w:tr w:rsidR="008E10DC" w14:paraId="3CAC4D57" w14:textId="77777777" w:rsidTr="006E5FAA">
        <w:trPr>
          <w:trHeight w:val="680"/>
        </w:trPr>
        <w:tc>
          <w:tcPr>
            <w:tcW w:w="3761" w:type="dxa"/>
            <w:vAlign w:val="bottom"/>
          </w:tcPr>
          <w:p w14:paraId="5827EFD1" w14:textId="77777777" w:rsidR="008E10DC" w:rsidRDefault="008E10DC" w:rsidP="006E5FAA"/>
        </w:tc>
        <w:tc>
          <w:tcPr>
            <w:tcW w:w="2866" w:type="dxa"/>
            <w:vAlign w:val="bottom"/>
          </w:tcPr>
          <w:p w14:paraId="0F28170B" w14:textId="77777777" w:rsidR="008E10DC" w:rsidRDefault="008E10DC" w:rsidP="006E5FAA"/>
        </w:tc>
        <w:tc>
          <w:tcPr>
            <w:tcW w:w="2866" w:type="dxa"/>
            <w:vAlign w:val="bottom"/>
          </w:tcPr>
          <w:p w14:paraId="1008CCFA" w14:textId="77777777" w:rsidR="008E10DC" w:rsidRDefault="008E10DC" w:rsidP="006E5FAA"/>
        </w:tc>
      </w:tr>
      <w:tr w:rsidR="008E10DC" w14:paraId="77D15B6D" w14:textId="77777777" w:rsidTr="006E5FAA">
        <w:trPr>
          <w:trHeight w:val="680"/>
        </w:trPr>
        <w:tc>
          <w:tcPr>
            <w:tcW w:w="3761" w:type="dxa"/>
            <w:vAlign w:val="bottom"/>
          </w:tcPr>
          <w:p w14:paraId="391FD720" w14:textId="77777777" w:rsidR="008E10DC" w:rsidRDefault="008E10DC" w:rsidP="006E5FAA"/>
        </w:tc>
        <w:tc>
          <w:tcPr>
            <w:tcW w:w="2866" w:type="dxa"/>
            <w:vAlign w:val="bottom"/>
          </w:tcPr>
          <w:p w14:paraId="158CBC45" w14:textId="77777777" w:rsidR="008E10DC" w:rsidRDefault="008E10DC" w:rsidP="006E5FAA"/>
        </w:tc>
        <w:tc>
          <w:tcPr>
            <w:tcW w:w="2866" w:type="dxa"/>
            <w:vAlign w:val="bottom"/>
          </w:tcPr>
          <w:p w14:paraId="531F6E25" w14:textId="77777777" w:rsidR="008E10DC" w:rsidRDefault="008E10DC" w:rsidP="006E5FAA"/>
        </w:tc>
      </w:tr>
      <w:tr w:rsidR="00F36573" w14:paraId="344327F6" w14:textId="77777777" w:rsidTr="006E5FAA">
        <w:trPr>
          <w:trHeight w:val="680"/>
        </w:trPr>
        <w:tc>
          <w:tcPr>
            <w:tcW w:w="3761" w:type="dxa"/>
            <w:vAlign w:val="bottom"/>
          </w:tcPr>
          <w:p w14:paraId="6635B2C8" w14:textId="77777777" w:rsidR="00F36573" w:rsidRDefault="00F36573" w:rsidP="006E5FAA"/>
        </w:tc>
        <w:tc>
          <w:tcPr>
            <w:tcW w:w="2866" w:type="dxa"/>
            <w:vAlign w:val="bottom"/>
          </w:tcPr>
          <w:p w14:paraId="351890CD" w14:textId="77777777" w:rsidR="00F36573" w:rsidRDefault="00F36573" w:rsidP="006E5FAA"/>
        </w:tc>
        <w:tc>
          <w:tcPr>
            <w:tcW w:w="2866" w:type="dxa"/>
            <w:vAlign w:val="bottom"/>
          </w:tcPr>
          <w:p w14:paraId="0A77E2C4" w14:textId="77777777" w:rsidR="00F36573" w:rsidRDefault="00F36573" w:rsidP="006E5FAA"/>
        </w:tc>
      </w:tr>
      <w:tr w:rsidR="008E10DC" w14:paraId="083B7B39" w14:textId="77777777" w:rsidTr="006E5FAA">
        <w:trPr>
          <w:trHeight w:val="680"/>
        </w:trPr>
        <w:tc>
          <w:tcPr>
            <w:tcW w:w="3761" w:type="dxa"/>
            <w:vAlign w:val="bottom"/>
          </w:tcPr>
          <w:p w14:paraId="35AD6A92" w14:textId="77777777" w:rsidR="008E10DC" w:rsidRDefault="008E10DC" w:rsidP="006E5FAA"/>
        </w:tc>
        <w:tc>
          <w:tcPr>
            <w:tcW w:w="2866" w:type="dxa"/>
            <w:vAlign w:val="bottom"/>
          </w:tcPr>
          <w:p w14:paraId="58DE342F" w14:textId="77777777" w:rsidR="008E10DC" w:rsidRDefault="008E10DC" w:rsidP="006E5FAA"/>
        </w:tc>
        <w:tc>
          <w:tcPr>
            <w:tcW w:w="2866" w:type="dxa"/>
            <w:vAlign w:val="bottom"/>
          </w:tcPr>
          <w:p w14:paraId="5F84E469" w14:textId="77777777" w:rsidR="008E10DC" w:rsidRDefault="008E10DC" w:rsidP="006E5FAA"/>
        </w:tc>
      </w:tr>
    </w:tbl>
    <w:p w14:paraId="3A953676" w14:textId="77777777" w:rsidR="008E10DC" w:rsidRDefault="008E10DC"/>
    <w:p w14:paraId="1F623DA5" w14:textId="05708AE3" w:rsidR="008E10DC" w:rsidRDefault="008E10DC">
      <w:pPr>
        <w:rPr>
          <w:b/>
        </w:rPr>
      </w:pPr>
      <w:r>
        <w:rPr>
          <w:b/>
        </w:rPr>
        <w:t>Zdůvodnění žádosti o přidělení bytu v </w:t>
      </w:r>
      <w:r w:rsidR="00032F2E">
        <w:rPr>
          <w:b/>
        </w:rPr>
        <w:t>D</w:t>
      </w:r>
      <w:r>
        <w:rPr>
          <w:b/>
        </w:rPr>
        <w:t>om</w:t>
      </w:r>
      <w:r w:rsidR="00032F2E">
        <w:rPr>
          <w:b/>
        </w:rPr>
        <w:t>ově</w:t>
      </w:r>
      <w:r>
        <w:rPr>
          <w:b/>
        </w:rPr>
        <w:t xml:space="preserve"> pokojného života: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E10DC" w14:paraId="1F76B556" w14:textId="77777777" w:rsidTr="008E10DC">
        <w:trPr>
          <w:trHeight w:val="567"/>
        </w:trPr>
        <w:tc>
          <w:tcPr>
            <w:tcW w:w="9639" w:type="dxa"/>
            <w:tcBorders>
              <w:top w:val="nil"/>
              <w:bottom w:val="dashed" w:sz="4" w:space="0" w:color="auto"/>
            </w:tcBorders>
            <w:vAlign w:val="bottom"/>
          </w:tcPr>
          <w:p w14:paraId="2156F160" w14:textId="77777777" w:rsidR="008E10DC" w:rsidRDefault="008E10DC" w:rsidP="006E5FAA"/>
        </w:tc>
      </w:tr>
      <w:tr w:rsidR="008E10DC" w14:paraId="2C7739B9" w14:textId="77777777" w:rsidTr="008E10DC">
        <w:trPr>
          <w:trHeight w:val="907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8DCDF81" w14:textId="77777777" w:rsidR="008E10DC" w:rsidRDefault="008E10DC" w:rsidP="006E5FAA"/>
        </w:tc>
      </w:tr>
      <w:tr w:rsidR="008E10DC" w14:paraId="1C58411B" w14:textId="77777777" w:rsidTr="008E10DC">
        <w:trPr>
          <w:trHeight w:val="907"/>
        </w:trPr>
        <w:tc>
          <w:tcPr>
            <w:tcW w:w="9639" w:type="dxa"/>
            <w:tcBorders>
              <w:top w:val="nil"/>
              <w:bottom w:val="dashed" w:sz="4" w:space="0" w:color="auto"/>
            </w:tcBorders>
            <w:vAlign w:val="bottom"/>
          </w:tcPr>
          <w:p w14:paraId="5F3200DF" w14:textId="77777777" w:rsidR="008E10DC" w:rsidRDefault="008E10DC" w:rsidP="006E5FAA"/>
        </w:tc>
      </w:tr>
    </w:tbl>
    <w:p w14:paraId="72246128" w14:textId="77777777" w:rsidR="008E10DC" w:rsidRPr="008E10DC" w:rsidRDefault="008E10DC">
      <w:pPr>
        <w:rPr>
          <w:b/>
        </w:rPr>
      </w:pPr>
    </w:p>
    <w:p w14:paraId="034BB161" w14:textId="77777777" w:rsidR="00F36573" w:rsidRDefault="00F36573" w:rsidP="00F36573">
      <w:r>
        <w:t>Prohlašuji, že všechny údaje, které jsem v žádosti uvedl(a), jsou pravdivé, že všechny změny, které po podání žádosti nastanou, neprodleně oznámí obecnímu úřadu, kde jsem žádost podal(a).</w:t>
      </w:r>
    </w:p>
    <w:p w14:paraId="09E0823A" w14:textId="77777777" w:rsidR="00F36573" w:rsidRDefault="00F36573" w:rsidP="00F36573">
      <w:r>
        <w:t>V případě zjištění porušení této povinnosti beru na vědomí, že dojde-li k mému zařazení do pořadníku, nebo přidělení bytu na základě neúplných nebo nesprávných údajů, budou vyvozeny příslušné právní důsledky.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2210"/>
        <w:gridCol w:w="567"/>
        <w:gridCol w:w="1843"/>
        <w:gridCol w:w="2058"/>
        <w:gridCol w:w="2619"/>
      </w:tblGrid>
      <w:tr w:rsidR="00F36573" w14:paraId="463A640C" w14:textId="77777777" w:rsidTr="006E5FAA">
        <w:trPr>
          <w:trHeight w:val="680"/>
        </w:trPr>
        <w:tc>
          <w:tcPr>
            <w:tcW w:w="342" w:type="dxa"/>
            <w:vAlign w:val="bottom"/>
          </w:tcPr>
          <w:p w14:paraId="04F09017" w14:textId="77777777" w:rsidR="00F36573" w:rsidRDefault="00F36573" w:rsidP="006E5FAA">
            <w:r>
              <w:t>V</w:t>
            </w:r>
          </w:p>
        </w:tc>
        <w:tc>
          <w:tcPr>
            <w:tcW w:w="2210" w:type="dxa"/>
            <w:tcBorders>
              <w:bottom w:val="dashed" w:sz="4" w:space="0" w:color="000000"/>
            </w:tcBorders>
            <w:vAlign w:val="bottom"/>
          </w:tcPr>
          <w:p w14:paraId="1BD4827D" w14:textId="77777777" w:rsidR="00F36573" w:rsidRDefault="00F36573" w:rsidP="006E5FAA"/>
        </w:tc>
        <w:tc>
          <w:tcPr>
            <w:tcW w:w="567" w:type="dxa"/>
            <w:tcBorders>
              <w:left w:val="nil"/>
            </w:tcBorders>
            <w:vAlign w:val="bottom"/>
          </w:tcPr>
          <w:p w14:paraId="429EAC36" w14:textId="77777777" w:rsidR="00F36573" w:rsidRDefault="00F36573" w:rsidP="006E5FAA">
            <w:r>
              <w:t>dne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bottom"/>
          </w:tcPr>
          <w:p w14:paraId="5C416C68" w14:textId="77777777" w:rsidR="00F36573" w:rsidRDefault="00F36573" w:rsidP="006E5FAA"/>
        </w:tc>
        <w:tc>
          <w:tcPr>
            <w:tcW w:w="2058" w:type="dxa"/>
            <w:vAlign w:val="bottom"/>
          </w:tcPr>
          <w:p w14:paraId="54E8B4FC" w14:textId="77777777" w:rsidR="00F36573" w:rsidRDefault="00F36573" w:rsidP="006E5FAA">
            <w:pPr>
              <w:jc w:val="right"/>
            </w:pPr>
            <w:r>
              <w:t>Podpis žadatele:</w:t>
            </w:r>
          </w:p>
        </w:tc>
        <w:tc>
          <w:tcPr>
            <w:tcW w:w="2619" w:type="dxa"/>
            <w:tcBorders>
              <w:bottom w:val="dashed" w:sz="4" w:space="0" w:color="auto"/>
            </w:tcBorders>
            <w:vAlign w:val="bottom"/>
          </w:tcPr>
          <w:p w14:paraId="7E741444" w14:textId="77777777" w:rsidR="00F36573" w:rsidRDefault="00F36573" w:rsidP="006E5FAA"/>
        </w:tc>
      </w:tr>
    </w:tbl>
    <w:p w14:paraId="0F103667" w14:textId="26C42B6F" w:rsidR="00750397" w:rsidRDefault="00750397" w:rsidP="00750397">
      <w:pPr>
        <w:rPr>
          <w:b/>
        </w:rPr>
      </w:pPr>
      <w:r>
        <w:rPr>
          <w:b/>
        </w:rPr>
        <w:lastRenderedPageBreak/>
        <w:t>Vyjádření obecního úřadu v místě trvalého bydliště</w:t>
      </w:r>
      <w:r>
        <w:rPr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50397" w14:paraId="381A16B5" w14:textId="77777777" w:rsidTr="006E5FAA">
        <w:trPr>
          <w:trHeight w:val="567"/>
        </w:trPr>
        <w:tc>
          <w:tcPr>
            <w:tcW w:w="9639" w:type="dxa"/>
            <w:tcBorders>
              <w:top w:val="nil"/>
              <w:bottom w:val="dashed" w:sz="4" w:space="0" w:color="auto"/>
            </w:tcBorders>
            <w:vAlign w:val="bottom"/>
          </w:tcPr>
          <w:p w14:paraId="7C03C7EF" w14:textId="77777777" w:rsidR="00750397" w:rsidRDefault="00750397" w:rsidP="006E5FAA"/>
        </w:tc>
      </w:tr>
      <w:tr w:rsidR="00750397" w14:paraId="1FB75B23" w14:textId="77777777" w:rsidTr="006E5FAA">
        <w:trPr>
          <w:trHeight w:val="907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BE5F365" w14:textId="77777777" w:rsidR="00750397" w:rsidRDefault="00750397" w:rsidP="006E5FAA"/>
        </w:tc>
      </w:tr>
      <w:tr w:rsidR="00750397" w14:paraId="44B04637" w14:textId="77777777" w:rsidTr="006E5FAA">
        <w:trPr>
          <w:trHeight w:val="907"/>
        </w:trPr>
        <w:tc>
          <w:tcPr>
            <w:tcW w:w="9639" w:type="dxa"/>
            <w:tcBorders>
              <w:top w:val="nil"/>
              <w:bottom w:val="dashed" w:sz="4" w:space="0" w:color="auto"/>
            </w:tcBorders>
            <w:vAlign w:val="bottom"/>
          </w:tcPr>
          <w:p w14:paraId="58300157" w14:textId="77777777" w:rsidR="00750397" w:rsidRDefault="00750397" w:rsidP="006E5FAA"/>
        </w:tc>
      </w:tr>
    </w:tbl>
    <w:p w14:paraId="12C30DF2" w14:textId="77777777" w:rsidR="00750397" w:rsidRDefault="00750397" w:rsidP="00F36573"/>
    <w:sectPr w:rsidR="00750397" w:rsidSect="00182D91">
      <w:headerReference w:type="default" r:id="rId8"/>
      <w:headerReference w:type="first" r:id="rId9"/>
      <w:pgSz w:w="11906" w:h="16838"/>
      <w:pgMar w:top="1843" w:right="1133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126C3" w14:textId="77777777" w:rsidR="0061779C" w:rsidRDefault="0061779C" w:rsidP="00AB3147">
      <w:pPr>
        <w:spacing w:after="0" w:line="240" w:lineRule="auto"/>
      </w:pPr>
      <w:r>
        <w:separator/>
      </w:r>
    </w:p>
  </w:endnote>
  <w:endnote w:type="continuationSeparator" w:id="0">
    <w:p w14:paraId="595F5687" w14:textId="77777777" w:rsidR="0061779C" w:rsidRDefault="0061779C" w:rsidP="00AB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2234B" w14:textId="77777777" w:rsidR="0061779C" w:rsidRDefault="0061779C" w:rsidP="00AB3147">
      <w:pPr>
        <w:spacing w:after="0" w:line="240" w:lineRule="auto"/>
      </w:pPr>
      <w:r>
        <w:separator/>
      </w:r>
    </w:p>
  </w:footnote>
  <w:footnote w:type="continuationSeparator" w:id="0">
    <w:p w14:paraId="732D1B47" w14:textId="77777777" w:rsidR="0061779C" w:rsidRDefault="0061779C" w:rsidP="00AB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8445D" w14:textId="77777777" w:rsidR="00690011" w:rsidRDefault="00E44EC3" w:rsidP="00E44EC3">
    <w:pPr>
      <w:pStyle w:val="Header"/>
      <w:tabs>
        <w:tab w:val="left" w:pos="645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4F2F24F" wp14:editId="5591E4E6">
          <wp:simplePos x="0" y="0"/>
          <wp:positionH relativeFrom="column">
            <wp:posOffset>5568950</wp:posOffset>
          </wp:positionH>
          <wp:positionV relativeFrom="paragraph">
            <wp:posOffset>-208915</wp:posOffset>
          </wp:positionV>
          <wp:extent cx="540000" cy="54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drá bez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011">
      <w:rPr>
        <w:noProof/>
      </w:rPr>
      <w:t>Obec Nížkov</w:t>
    </w:r>
  </w:p>
  <w:p w14:paraId="5C867105" w14:textId="1F21F156" w:rsidR="00AB3147" w:rsidRDefault="00750397" w:rsidP="00750397">
    <w:pPr>
      <w:pStyle w:val="Header"/>
      <w:tabs>
        <w:tab w:val="left" w:pos="645"/>
      </w:tabs>
    </w:pPr>
    <w:r>
      <w:rPr>
        <w:noProof/>
      </w:rPr>
      <w:t xml:space="preserve">Žádost o přidělení bytu v </w:t>
    </w:r>
    <w:r w:rsidR="00CC3078">
      <w:rPr>
        <w:noProof/>
      </w:rPr>
      <w:t>D</w:t>
    </w:r>
    <w:r>
      <w:rPr>
        <w:noProof/>
      </w:rPr>
      <w:t>omově pokojného života Nížkov</w:t>
    </w:r>
    <w:r w:rsidR="008070E1">
      <w:tab/>
    </w:r>
    <w:r w:rsidR="008070E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4F4B5" w14:textId="77777777" w:rsidR="008070E1" w:rsidRDefault="009A5A9A" w:rsidP="00182D9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46D188" wp14:editId="04C2DBE3">
          <wp:simplePos x="0" y="0"/>
          <wp:positionH relativeFrom="column">
            <wp:posOffset>5034915</wp:posOffset>
          </wp:positionH>
          <wp:positionV relativeFrom="paragraph">
            <wp:posOffset>-208042</wp:posOffset>
          </wp:positionV>
          <wp:extent cx="1080000" cy="108000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drá bez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D91">
      <w:t>Obec Nížkov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5CDF"/>
    <w:multiLevelType w:val="hybridMultilevel"/>
    <w:tmpl w:val="EE5AA386"/>
    <w:lvl w:ilvl="0" w:tplc="0405000F">
      <w:start w:val="1"/>
      <w:numFmt w:val="decimal"/>
      <w:lvlText w:val="%1.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03FF"/>
    <w:multiLevelType w:val="hybridMultilevel"/>
    <w:tmpl w:val="D0FCF48A"/>
    <w:lvl w:ilvl="0" w:tplc="958CA9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63C1"/>
    <w:multiLevelType w:val="hybridMultilevel"/>
    <w:tmpl w:val="F7949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70C"/>
    <w:multiLevelType w:val="hybridMultilevel"/>
    <w:tmpl w:val="B00C63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86CBF"/>
    <w:multiLevelType w:val="hybridMultilevel"/>
    <w:tmpl w:val="025CC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B3517"/>
    <w:multiLevelType w:val="hybridMultilevel"/>
    <w:tmpl w:val="432C6B22"/>
    <w:lvl w:ilvl="0" w:tplc="D54C752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A43EB"/>
    <w:multiLevelType w:val="hybridMultilevel"/>
    <w:tmpl w:val="AB28A94A"/>
    <w:lvl w:ilvl="0" w:tplc="10608AA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C1E53"/>
    <w:multiLevelType w:val="hybridMultilevel"/>
    <w:tmpl w:val="36DE6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81C76"/>
    <w:multiLevelType w:val="hybridMultilevel"/>
    <w:tmpl w:val="97B694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2E"/>
    <w:rsid w:val="00032F2E"/>
    <w:rsid w:val="000F02AF"/>
    <w:rsid w:val="001216A9"/>
    <w:rsid w:val="00182D91"/>
    <w:rsid w:val="0026584B"/>
    <w:rsid w:val="00360D88"/>
    <w:rsid w:val="003A1E91"/>
    <w:rsid w:val="003A722C"/>
    <w:rsid w:val="004107FF"/>
    <w:rsid w:val="004A1E43"/>
    <w:rsid w:val="00541502"/>
    <w:rsid w:val="0057423A"/>
    <w:rsid w:val="005B2634"/>
    <w:rsid w:val="0061779C"/>
    <w:rsid w:val="006447DA"/>
    <w:rsid w:val="0064511F"/>
    <w:rsid w:val="00690011"/>
    <w:rsid w:val="006A6D95"/>
    <w:rsid w:val="006F5DC4"/>
    <w:rsid w:val="00710E95"/>
    <w:rsid w:val="00726048"/>
    <w:rsid w:val="00750397"/>
    <w:rsid w:val="00766C85"/>
    <w:rsid w:val="007E38C2"/>
    <w:rsid w:val="008070E1"/>
    <w:rsid w:val="00862DA7"/>
    <w:rsid w:val="008E10DC"/>
    <w:rsid w:val="008E7D0C"/>
    <w:rsid w:val="0096077D"/>
    <w:rsid w:val="009A5A9A"/>
    <w:rsid w:val="00A116C0"/>
    <w:rsid w:val="00AA0185"/>
    <w:rsid w:val="00AB3147"/>
    <w:rsid w:val="00BB7722"/>
    <w:rsid w:val="00CC3078"/>
    <w:rsid w:val="00D24AC3"/>
    <w:rsid w:val="00D96C96"/>
    <w:rsid w:val="00DB7308"/>
    <w:rsid w:val="00E4175A"/>
    <w:rsid w:val="00E44EC3"/>
    <w:rsid w:val="00E9262E"/>
    <w:rsid w:val="00EB5176"/>
    <w:rsid w:val="00EF220A"/>
    <w:rsid w:val="00EF7A34"/>
    <w:rsid w:val="00F04164"/>
    <w:rsid w:val="00F36573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F2257"/>
  <w15:chartTrackingRefBased/>
  <w15:docId w15:val="{6578B696-F7D7-44DA-A22A-8AC4A7C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397"/>
  </w:style>
  <w:style w:type="paragraph" w:styleId="Heading1">
    <w:name w:val="heading 1"/>
    <w:basedOn w:val="Normal"/>
    <w:next w:val="Normal"/>
    <w:link w:val="Heading1Char"/>
    <w:uiPriority w:val="9"/>
    <w:qFormat/>
    <w:rsid w:val="008070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147"/>
  </w:style>
  <w:style w:type="paragraph" w:styleId="Footer">
    <w:name w:val="footer"/>
    <w:basedOn w:val="Normal"/>
    <w:link w:val="FooterChar"/>
    <w:uiPriority w:val="99"/>
    <w:unhideWhenUsed/>
    <w:rsid w:val="00AB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147"/>
  </w:style>
  <w:style w:type="character" w:customStyle="1" w:styleId="Heading1Char">
    <w:name w:val="Heading 1 Char"/>
    <w:basedOn w:val="DefaultParagraphFont"/>
    <w:link w:val="Heading1"/>
    <w:uiPriority w:val="9"/>
    <w:rsid w:val="0080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60D8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D88"/>
    <w:pPr>
      <w:numPr>
        <w:ilvl w:val="1"/>
      </w:numPr>
      <w:jc w:val="center"/>
    </w:pPr>
    <w:rPr>
      <w:rFonts w:eastAsiaTheme="minorEastAsia"/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0D88"/>
    <w:rPr>
      <w:rFonts w:eastAsiaTheme="minorEastAsia"/>
      <w:color w:val="404040" w:themeColor="text1" w:themeTint="BF"/>
      <w:spacing w:val="15"/>
    </w:rPr>
  </w:style>
  <w:style w:type="character" w:styleId="Strong">
    <w:name w:val="Strong"/>
    <w:basedOn w:val="DefaultParagraphFont"/>
    <w:uiPriority w:val="22"/>
    <w:qFormat/>
    <w:rsid w:val="008070E1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70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0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70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70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0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70E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41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175A"/>
    <w:rPr>
      <w:color w:val="808080"/>
    </w:rPr>
  </w:style>
  <w:style w:type="table" w:styleId="TableGrid">
    <w:name w:val="Table Grid"/>
    <w:basedOn w:val="TableNormal"/>
    <w:uiPriority w:val="39"/>
    <w:rsid w:val="00EF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i.spacek\Documents\Custom%20Office%20Templates\&#352;ablona%20-%20N&#237;&#382;kov%20formul&#225;&#34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3ED4C-CE00-40A0-BABD-536FF0F1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Nížkov formulář.dotx</Template>
  <TotalTime>82</TotalTime>
  <Pages>4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Jiří Eduard</dc:creator>
  <cp:keywords/>
  <dc:description/>
  <cp:lastModifiedBy>ŠPAČEK Jiří Eduard</cp:lastModifiedBy>
  <cp:revision>18</cp:revision>
  <cp:lastPrinted>2023-12-04T05:07:00Z</cp:lastPrinted>
  <dcterms:created xsi:type="dcterms:W3CDTF">2023-12-04T05:03:00Z</dcterms:created>
  <dcterms:modified xsi:type="dcterms:W3CDTF">2023-12-04T08:37:00Z</dcterms:modified>
</cp:coreProperties>
</file>